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76B82" w14:textId="7987BE10" w:rsidR="009F0CF6" w:rsidRDefault="009F0CF6" w:rsidP="009F0CF6">
      <w:pPr>
        <w:spacing w:after="100" w:afterAutospacing="1" w:line="240" w:lineRule="atLeast"/>
        <w:jc w:val="center"/>
        <w:rPr>
          <w:rFonts w:ascii="Times New Roman" w:hAnsi="Times New Roman"/>
          <w:b/>
          <w:bCs/>
          <w:sz w:val="28"/>
          <w:szCs w:val="28"/>
        </w:rPr>
      </w:pPr>
      <w:r w:rsidRPr="009F0CF6">
        <w:rPr>
          <w:rFonts w:ascii="Times New Roman" w:hAnsi="Times New Roman"/>
          <w:b/>
          <w:bCs/>
          <w:sz w:val="28"/>
          <w:szCs w:val="28"/>
        </w:rPr>
        <w:t xml:space="preserve">ПРАВИЛА ВНУТРЕННЕГО РАСПОРЯДКА ДЛЯ ПАЦИЕНТОВ ООО </w:t>
      </w:r>
      <w:r>
        <w:rPr>
          <w:rFonts w:ascii="Times New Roman" w:hAnsi="Times New Roman"/>
          <w:b/>
          <w:bCs/>
          <w:sz w:val="28"/>
          <w:szCs w:val="28"/>
        </w:rPr>
        <w:t>«</w:t>
      </w:r>
      <w:r w:rsidRPr="009F0CF6">
        <w:rPr>
          <w:rFonts w:ascii="Times New Roman" w:hAnsi="Times New Roman"/>
          <w:b/>
          <w:bCs/>
          <w:sz w:val="28"/>
          <w:szCs w:val="28"/>
        </w:rPr>
        <w:t>ВОЛНЫ ЗДОРОВЬЯ</w:t>
      </w:r>
      <w:r>
        <w:rPr>
          <w:rFonts w:ascii="Times New Roman" w:hAnsi="Times New Roman"/>
          <w:b/>
          <w:bCs/>
          <w:sz w:val="28"/>
          <w:szCs w:val="28"/>
        </w:rPr>
        <w:t>»</w:t>
      </w:r>
    </w:p>
    <w:p w14:paraId="1709C15B" w14:textId="77777777" w:rsidR="009F0CF6" w:rsidRPr="009F0CF6" w:rsidRDefault="009F0CF6" w:rsidP="009F0CF6">
      <w:pPr>
        <w:spacing w:after="100" w:afterAutospacing="1" w:line="240" w:lineRule="atLeast"/>
        <w:jc w:val="both"/>
        <w:rPr>
          <w:rFonts w:ascii="Times New Roman" w:hAnsi="Times New Roman"/>
          <w:sz w:val="28"/>
          <w:szCs w:val="28"/>
        </w:rPr>
      </w:pPr>
      <w:r w:rsidRPr="009F0CF6">
        <w:rPr>
          <w:rFonts w:ascii="Times New Roman" w:hAnsi="Times New Roman"/>
          <w:sz w:val="28"/>
          <w:szCs w:val="28"/>
        </w:rPr>
        <w:t>1. ОБЩИЕ ПОЛОЖЕНИЯ</w:t>
      </w:r>
    </w:p>
    <w:p w14:paraId="34F76C11" w14:textId="46BFEB20" w:rsidR="009F0CF6" w:rsidRPr="009F0CF6" w:rsidRDefault="009F0CF6" w:rsidP="009F0CF6">
      <w:pPr>
        <w:spacing w:after="100" w:afterAutospacing="1" w:line="240" w:lineRule="atLeast"/>
        <w:jc w:val="both"/>
        <w:rPr>
          <w:rFonts w:ascii="Times New Roman" w:hAnsi="Times New Roman"/>
          <w:sz w:val="28"/>
          <w:szCs w:val="28"/>
        </w:rPr>
      </w:pPr>
      <w:r w:rsidRPr="009F0CF6">
        <w:rPr>
          <w:rFonts w:ascii="Times New Roman" w:hAnsi="Times New Roman"/>
          <w:sz w:val="28"/>
          <w:szCs w:val="28"/>
        </w:rPr>
        <w:t xml:space="preserve">1.1. Правила внутреннего распорядка для пациентов (далее – Правила) ООО </w:t>
      </w:r>
      <w:r>
        <w:rPr>
          <w:rFonts w:ascii="Times New Roman" w:hAnsi="Times New Roman"/>
          <w:sz w:val="28"/>
          <w:szCs w:val="28"/>
        </w:rPr>
        <w:t>«Волны здоровья»</w:t>
      </w:r>
      <w:r w:rsidRPr="009F0CF6">
        <w:rPr>
          <w:rFonts w:ascii="Times New Roman" w:hAnsi="Times New Roman"/>
          <w:sz w:val="28"/>
          <w:szCs w:val="28"/>
        </w:rPr>
        <w:t xml:space="preserve"> (далее – Клиника) являются организационно-правовым документом, регламентирующим в соответствии с законодательством Российской Федерации в сфере здравоохранения поведение</w:t>
      </w:r>
      <w:r>
        <w:rPr>
          <w:rFonts w:ascii="Times New Roman" w:hAnsi="Times New Roman"/>
          <w:sz w:val="28"/>
          <w:szCs w:val="28"/>
        </w:rPr>
        <w:t xml:space="preserve"> </w:t>
      </w:r>
      <w:r w:rsidRPr="009F0CF6">
        <w:rPr>
          <w:rFonts w:ascii="Times New Roman" w:hAnsi="Times New Roman"/>
          <w:sz w:val="28"/>
          <w:szCs w:val="28"/>
        </w:rPr>
        <w:t xml:space="preserve">пациента в Клинике, а также иные вопросы, возникающие между пациентом (его представителем) и ООО </w:t>
      </w:r>
      <w:r>
        <w:rPr>
          <w:rFonts w:ascii="Times New Roman" w:hAnsi="Times New Roman"/>
          <w:sz w:val="28"/>
          <w:szCs w:val="28"/>
        </w:rPr>
        <w:t>«Волны здоровья»</w:t>
      </w:r>
      <w:r w:rsidRPr="009F0CF6">
        <w:rPr>
          <w:rFonts w:ascii="Times New Roman" w:hAnsi="Times New Roman"/>
          <w:sz w:val="28"/>
          <w:szCs w:val="28"/>
        </w:rPr>
        <w:t>.</w:t>
      </w:r>
    </w:p>
    <w:p w14:paraId="3B25C32C" w14:textId="101350D4" w:rsidR="009F0CF6" w:rsidRPr="009F0CF6" w:rsidRDefault="009F0CF6" w:rsidP="009F0CF6">
      <w:pPr>
        <w:spacing w:after="100" w:afterAutospacing="1" w:line="240" w:lineRule="atLeast"/>
        <w:jc w:val="both"/>
        <w:rPr>
          <w:rFonts w:ascii="Times New Roman" w:hAnsi="Times New Roman"/>
          <w:sz w:val="28"/>
          <w:szCs w:val="28"/>
        </w:rPr>
      </w:pPr>
      <w:r w:rsidRPr="009F0CF6">
        <w:rPr>
          <w:rFonts w:ascii="Times New Roman" w:hAnsi="Times New Roman"/>
          <w:sz w:val="28"/>
          <w:szCs w:val="28"/>
        </w:rPr>
        <w:t>1.2. Настоящие Правила обязательны для всех пациентов, а также иных лиц,</w:t>
      </w:r>
      <w:r>
        <w:rPr>
          <w:rFonts w:ascii="Times New Roman" w:hAnsi="Times New Roman"/>
          <w:sz w:val="28"/>
          <w:szCs w:val="28"/>
        </w:rPr>
        <w:t xml:space="preserve"> </w:t>
      </w:r>
      <w:r w:rsidRPr="009F0CF6">
        <w:rPr>
          <w:rFonts w:ascii="Times New Roman" w:hAnsi="Times New Roman"/>
          <w:sz w:val="28"/>
          <w:szCs w:val="28"/>
        </w:rPr>
        <w:t>обратившихся в Клинику, в целях реализации предусмотренных законом прав пациента, создания наиболее благоприятных возможностей оказания пациенту своевременной медицинской помощи надлежащего объема и качества.</w:t>
      </w:r>
    </w:p>
    <w:p w14:paraId="13940265" w14:textId="77777777" w:rsidR="009F0CF6" w:rsidRDefault="009F0CF6" w:rsidP="009F0CF6">
      <w:pPr>
        <w:spacing w:after="100" w:afterAutospacing="1" w:line="240" w:lineRule="atLeast"/>
        <w:jc w:val="both"/>
        <w:rPr>
          <w:rFonts w:ascii="Times New Roman" w:hAnsi="Times New Roman"/>
          <w:sz w:val="28"/>
          <w:szCs w:val="28"/>
        </w:rPr>
      </w:pPr>
      <w:r w:rsidRPr="009F0CF6">
        <w:rPr>
          <w:rFonts w:ascii="Times New Roman" w:hAnsi="Times New Roman"/>
          <w:sz w:val="28"/>
          <w:szCs w:val="28"/>
        </w:rPr>
        <w:t>1.3. Правила внутреннего распорядка для пациентов включают:</w:t>
      </w:r>
    </w:p>
    <w:p w14:paraId="21242966" w14:textId="285658A9" w:rsidR="009F0CF6" w:rsidRPr="009F0CF6" w:rsidRDefault="009F0CF6" w:rsidP="009F0CF6">
      <w:pPr>
        <w:spacing w:after="100" w:afterAutospacing="1" w:line="240" w:lineRule="atLeast"/>
        <w:jc w:val="both"/>
        <w:rPr>
          <w:rFonts w:ascii="Times New Roman" w:hAnsi="Times New Roman"/>
          <w:sz w:val="28"/>
          <w:szCs w:val="28"/>
        </w:rPr>
      </w:pPr>
      <w:r w:rsidRPr="009F0CF6">
        <w:rPr>
          <w:rFonts w:ascii="Times New Roman" w:hAnsi="Times New Roman"/>
          <w:sz w:val="28"/>
          <w:szCs w:val="28"/>
        </w:rPr>
        <w:t>- порядок обращения пациента в Клинику;</w:t>
      </w:r>
    </w:p>
    <w:p w14:paraId="0354E7FA" w14:textId="77777777" w:rsidR="009F0CF6" w:rsidRPr="009F0CF6" w:rsidRDefault="009F0CF6" w:rsidP="009F0CF6">
      <w:pPr>
        <w:spacing w:after="100" w:afterAutospacing="1" w:line="240" w:lineRule="atLeast"/>
        <w:jc w:val="both"/>
        <w:rPr>
          <w:rFonts w:ascii="Times New Roman" w:hAnsi="Times New Roman"/>
          <w:sz w:val="28"/>
          <w:szCs w:val="28"/>
        </w:rPr>
      </w:pPr>
      <w:r w:rsidRPr="009F0CF6">
        <w:rPr>
          <w:rFonts w:ascii="Times New Roman" w:hAnsi="Times New Roman"/>
          <w:sz w:val="28"/>
          <w:szCs w:val="28"/>
        </w:rPr>
        <w:t>- порядок оказания медицинской помощи пациенту;</w:t>
      </w:r>
    </w:p>
    <w:p w14:paraId="6B5424F4" w14:textId="77777777" w:rsidR="009F0CF6" w:rsidRPr="009F0CF6" w:rsidRDefault="009F0CF6" w:rsidP="009F0CF6">
      <w:pPr>
        <w:spacing w:after="100" w:afterAutospacing="1" w:line="240" w:lineRule="atLeast"/>
        <w:jc w:val="both"/>
        <w:rPr>
          <w:rFonts w:ascii="Times New Roman" w:hAnsi="Times New Roman"/>
          <w:sz w:val="28"/>
          <w:szCs w:val="28"/>
        </w:rPr>
      </w:pPr>
      <w:r w:rsidRPr="009F0CF6">
        <w:rPr>
          <w:rFonts w:ascii="Times New Roman" w:hAnsi="Times New Roman"/>
          <w:sz w:val="28"/>
          <w:szCs w:val="28"/>
        </w:rPr>
        <w:t>- порядок предоставления информации о состоянии здоровья пациента;</w:t>
      </w:r>
    </w:p>
    <w:p w14:paraId="15C2EBB3" w14:textId="302C9C9B" w:rsidR="009F0CF6" w:rsidRPr="009F0CF6" w:rsidRDefault="009F0CF6" w:rsidP="009F0CF6">
      <w:pPr>
        <w:spacing w:after="100" w:afterAutospacing="1" w:line="240" w:lineRule="atLeast"/>
        <w:jc w:val="both"/>
        <w:rPr>
          <w:rFonts w:ascii="Times New Roman" w:hAnsi="Times New Roman"/>
          <w:sz w:val="28"/>
          <w:szCs w:val="28"/>
        </w:rPr>
      </w:pPr>
      <w:r w:rsidRPr="009F0CF6">
        <w:rPr>
          <w:rFonts w:ascii="Times New Roman" w:hAnsi="Times New Roman"/>
          <w:sz w:val="28"/>
          <w:szCs w:val="28"/>
        </w:rPr>
        <w:t>- порядок выдачи справок, выписок из медицинской документации пациенту или другим лицам;</w:t>
      </w:r>
    </w:p>
    <w:p w14:paraId="71D8F8C2" w14:textId="77777777" w:rsidR="009F0CF6" w:rsidRPr="009F0CF6" w:rsidRDefault="009F0CF6" w:rsidP="009F0CF6">
      <w:pPr>
        <w:spacing w:after="100" w:afterAutospacing="1" w:line="240" w:lineRule="atLeast"/>
        <w:jc w:val="both"/>
        <w:rPr>
          <w:rFonts w:ascii="Times New Roman" w:hAnsi="Times New Roman"/>
          <w:sz w:val="28"/>
          <w:szCs w:val="28"/>
        </w:rPr>
      </w:pPr>
      <w:r w:rsidRPr="009F0CF6">
        <w:rPr>
          <w:rFonts w:ascii="Times New Roman" w:hAnsi="Times New Roman"/>
          <w:sz w:val="28"/>
          <w:szCs w:val="28"/>
        </w:rPr>
        <w:t>- график работы Клиники и ее должностных лиц.</w:t>
      </w:r>
    </w:p>
    <w:p w14:paraId="4F804A22" w14:textId="77FF277C" w:rsidR="009F0CF6" w:rsidRPr="009F0CF6" w:rsidRDefault="009F0CF6" w:rsidP="009F0CF6">
      <w:pPr>
        <w:spacing w:after="100" w:afterAutospacing="1" w:line="240" w:lineRule="atLeast"/>
        <w:jc w:val="both"/>
        <w:rPr>
          <w:rFonts w:ascii="Times New Roman" w:hAnsi="Times New Roman"/>
          <w:sz w:val="28"/>
          <w:szCs w:val="28"/>
        </w:rPr>
      </w:pPr>
      <w:r w:rsidRPr="009F0CF6">
        <w:rPr>
          <w:rFonts w:ascii="Times New Roman" w:hAnsi="Times New Roman"/>
          <w:sz w:val="28"/>
          <w:szCs w:val="28"/>
        </w:rPr>
        <w:t>1.4. Правила внутреннего распорядка для пациентов размещаются на входе Клиники в доступном для пациентов месте. А также на официальном сайте</w:t>
      </w:r>
      <w:r>
        <w:rPr>
          <w:rFonts w:ascii="Times New Roman" w:hAnsi="Times New Roman"/>
          <w:sz w:val="28"/>
          <w:szCs w:val="28"/>
        </w:rPr>
        <w:t>.</w:t>
      </w:r>
    </w:p>
    <w:p w14:paraId="07A8E31B" w14:textId="77777777" w:rsidR="009F0CF6" w:rsidRPr="009F0CF6" w:rsidRDefault="009F0CF6" w:rsidP="009F0CF6">
      <w:pPr>
        <w:spacing w:after="100" w:afterAutospacing="1" w:line="240" w:lineRule="atLeast"/>
        <w:jc w:val="both"/>
        <w:rPr>
          <w:rFonts w:ascii="Times New Roman" w:hAnsi="Times New Roman"/>
          <w:sz w:val="28"/>
          <w:szCs w:val="28"/>
        </w:rPr>
      </w:pPr>
      <w:r w:rsidRPr="009F0CF6">
        <w:rPr>
          <w:rFonts w:ascii="Times New Roman" w:hAnsi="Times New Roman"/>
          <w:sz w:val="28"/>
          <w:szCs w:val="28"/>
        </w:rPr>
        <w:t>2. ПОРЯДОК ОБРАЩЕНИЯ ПАЦИЕНТОВ В КЛИНИКУ</w:t>
      </w:r>
    </w:p>
    <w:p w14:paraId="7C56A496" w14:textId="5AD1E137" w:rsidR="009F0CF6" w:rsidRPr="009F0CF6" w:rsidRDefault="009F0CF6" w:rsidP="009F0CF6">
      <w:pPr>
        <w:spacing w:after="100" w:afterAutospacing="1" w:line="240" w:lineRule="atLeast"/>
        <w:jc w:val="both"/>
        <w:rPr>
          <w:rFonts w:ascii="Times New Roman" w:hAnsi="Times New Roman"/>
          <w:sz w:val="28"/>
          <w:szCs w:val="28"/>
        </w:rPr>
      </w:pPr>
      <w:r w:rsidRPr="009F0CF6">
        <w:rPr>
          <w:rFonts w:ascii="Times New Roman" w:hAnsi="Times New Roman"/>
          <w:sz w:val="28"/>
          <w:szCs w:val="28"/>
        </w:rPr>
        <w:t xml:space="preserve">2.1. ООО </w:t>
      </w:r>
      <w:r>
        <w:rPr>
          <w:rFonts w:ascii="Times New Roman" w:hAnsi="Times New Roman"/>
          <w:sz w:val="28"/>
          <w:szCs w:val="28"/>
        </w:rPr>
        <w:t>«Волны здоровья»</w:t>
      </w:r>
      <w:r w:rsidRPr="009F0CF6">
        <w:rPr>
          <w:rFonts w:ascii="Times New Roman" w:hAnsi="Times New Roman"/>
          <w:sz w:val="28"/>
          <w:szCs w:val="28"/>
        </w:rPr>
        <w:t xml:space="preserve"> является частной клиникой, оказывающей медицинские услуги на возмездной основе.</w:t>
      </w:r>
    </w:p>
    <w:p w14:paraId="5D220860" w14:textId="4455B30F" w:rsidR="009F0CF6" w:rsidRPr="009F0CF6" w:rsidRDefault="009F0CF6" w:rsidP="009F0CF6">
      <w:pPr>
        <w:spacing w:after="100" w:afterAutospacing="1" w:line="240" w:lineRule="atLeast"/>
        <w:jc w:val="both"/>
        <w:rPr>
          <w:rFonts w:ascii="Times New Roman" w:hAnsi="Times New Roman"/>
          <w:sz w:val="28"/>
          <w:szCs w:val="28"/>
        </w:rPr>
      </w:pPr>
      <w:r w:rsidRPr="009F0CF6">
        <w:rPr>
          <w:rFonts w:ascii="Times New Roman" w:hAnsi="Times New Roman"/>
          <w:sz w:val="28"/>
          <w:szCs w:val="28"/>
        </w:rPr>
        <w:t xml:space="preserve">2.2. Для получения медицинской помощи пациент должен лично/либо через законного Представителя/опекуна по телефону обратиться к </w:t>
      </w:r>
      <w:r>
        <w:rPr>
          <w:rFonts w:ascii="Times New Roman" w:hAnsi="Times New Roman"/>
          <w:sz w:val="28"/>
          <w:szCs w:val="28"/>
        </w:rPr>
        <w:t>администратору клиники</w:t>
      </w:r>
      <w:r w:rsidRPr="009F0CF6">
        <w:rPr>
          <w:rFonts w:ascii="Times New Roman" w:hAnsi="Times New Roman"/>
          <w:sz w:val="28"/>
          <w:szCs w:val="28"/>
        </w:rPr>
        <w:t xml:space="preserve"> и записаться на прием к специалисту. При состояниях, требующих срочного медицинского вмешательства (несчастный случай, травма, другие состояния и заболевания, угрожающие жизни или здоровью гражданина) пациенту необходимо обратиться в службу скорой медицинской помощи по телефону 03.</w:t>
      </w:r>
    </w:p>
    <w:p w14:paraId="20BBB492" w14:textId="27785706" w:rsidR="009F0CF6" w:rsidRPr="009F0CF6" w:rsidRDefault="009F0CF6" w:rsidP="009F0CF6">
      <w:pPr>
        <w:spacing w:after="100" w:afterAutospacing="1" w:line="240" w:lineRule="atLeast"/>
        <w:jc w:val="both"/>
        <w:rPr>
          <w:rFonts w:ascii="Times New Roman" w:hAnsi="Times New Roman"/>
          <w:sz w:val="28"/>
          <w:szCs w:val="28"/>
        </w:rPr>
      </w:pPr>
      <w:r w:rsidRPr="009F0CF6">
        <w:rPr>
          <w:rFonts w:ascii="Times New Roman" w:hAnsi="Times New Roman"/>
          <w:sz w:val="28"/>
          <w:szCs w:val="28"/>
        </w:rPr>
        <w:lastRenderedPageBreak/>
        <w:t>2.3. При записи на прием к специалисту пациент должен сообщить свои фамилию, имя, отчество, информацию о том, обращался ли он в Клинику ранее, а также свой контактный номер телефона.</w:t>
      </w:r>
    </w:p>
    <w:p w14:paraId="2D038515" w14:textId="4EAF4E0E" w:rsidR="009F0CF6" w:rsidRPr="009F0CF6" w:rsidRDefault="009F0CF6" w:rsidP="009F0CF6">
      <w:pPr>
        <w:spacing w:after="100" w:afterAutospacing="1" w:line="240" w:lineRule="atLeast"/>
        <w:jc w:val="both"/>
        <w:rPr>
          <w:rFonts w:ascii="Times New Roman" w:hAnsi="Times New Roman"/>
          <w:sz w:val="28"/>
          <w:szCs w:val="28"/>
        </w:rPr>
      </w:pPr>
      <w:r w:rsidRPr="009F0CF6">
        <w:rPr>
          <w:rFonts w:ascii="Times New Roman" w:hAnsi="Times New Roman"/>
          <w:sz w:val="28"/>
          <w:szCs w:val="28"/>
        </w:rPr>
        <w:t>2.4. При невозможности посетить специалиста в назначенное время пациент может отменить или перенести свою запись.</w:t>
      </w:r>
    </w:p>
    <w:p w14:paraId="7E7F3113" w14:textId="6542B79E" w:rsidR="009F0CF6" w:rsidRPr="009F0CF6" w:rsidRDefault="009F0CF6" w:rsidP="009F0CF6">
      <w:pPr>
        <w:spacing w:after="100" w:afterAutospacing="1" w:line="240" w:lineRule="atLeast"/>
        <w:jc w:val="both"/>
        <w:rPr>
          <w:rFonts w:ascii="Times New Roman" w:hAnsi="Times New Roman"/>
          <w:sz w:val="28"/>
          <w:szCs w:val="28"/>
        </w:rPr>
      </w:pPr>
      <w:r w:rsidRPr="009F0CF6">
        <w:rPr>
          <w:rFonts w:ascii="Times New Roman" w:hAnsi="Times New Roman"/>
          <w:sz w:val="28"/>
          <w:szCs w:val="28"/>
        </w:rPr>
        <w:t>2.5. Пациент должен посещать специалиста в соответствии со временем предварительной записи. При опоздании пациента на прием или процедуру более чем на 15 (пятнадцать) минут, врач (специалист) или медицинский ассистент вправе перенести прием или процедуру на другое время, согласованное с пациентом.</w:t>
      </w:r>
    </w:p>
    <w:p w14:paraId="120A8BDF" w14:textId="4B8B15F1" w:rsidR="009F0CF6" w:rsidRPr="009F0CF6" w:rsidRDefault="009F0CF6" w:rsidP="009F0CF6">
      <w:pPr>
        <w:spacing w:after="100" w:afterAutospacing="1" w:line="240" w:lineRule="atLeast"/>
        <w:jc w:val="both"/>
        <w:rPr>
          <w:rFonts w:ascii="Times New Roman" w:hAnsi="Times New Roman"/>
          <w:sz w:val="28"/>
          <w:szCs w:val="28"/>
        </w:rPr>
      </w:pPr>
      <w:r w:rsidRPr="009F0CF6">
        <w:rPr>
          <w:rFonts w:ascii="Times New Roman" w:hAnsi="Times New Roman"/>
          <w:sz w:val="28"/>
          <w:szCs w:val="28"/>
        </w:rPr>
        <w:t>2.6. Клиника оставляет за собой право переноса сроков приема Пациента по объективным причинам, о чем обязуется уведомить пациента (его представителя).</w:t>
      </w:r>
    </w:p>
    <w:p w14:paraId="2480AE38" w14:textId="77777777" w:rsidR="009F0CF6" w:rsidRDefault="009F0CF6" w:rsidP="009F0CF6">
      <w:pPr>
        <w:spacing w:after="100" w:afterAutospacing="1" w:line="240" w:lineRule="atLeast"/>
        <w:jc w:val="both"/>
        <w:rPr>
          <w:rFonts w:ascii="Times New Roman" w:hAnsi="Times New Roman"/>
          <w:sz w:val="28"/>
          <w:szCs w:val="28"/>
        </w:rPr>
      </w:pPr>
      <w:r w:rsidRPr="009F0CF6">
        <w:rPr>
          <w:rFonts w:ascii="Times New Roman" w:hAnsi="Times New Roman"/>
          <w:sz w:val="28"/>
          <w:szCs w:val="28"/>
        </w:rPr>
        <w:t>2.7. При первичном обращении медицинским ассистентом заводится медицинская амбулаторная карта пациента, в которую вносятся следующие сведения о пациенте:</w:t>
      </w:r>
    </w:p>
    <w:p w14:paraId="4B27178F" w14:textId="46396FBE" w:rsidR="009F0CF6" w:rsidRPr="009F0CF6" w:rsidRDefault="009F0CF6" w:rsidP="009F0CF6">
      <w:pPr>
        <w:spacing w:after="100" w:afterAutospacing="1" w:line="240" w:lineRule="atLeast"/>
        <w:jc w:val="both"/>
        <w:rPr>
          <w:rFonts w:ascii="Times New Roman" w:hAnsi="Times New Roman"/>
          <w:sz w:val="28"/>
          <w:szCs w:val="28"/>
        </w:rPr>
      </w:pPr>
      <w:r w:rsidRPr="009F0CF6">
        <w:rPr>
          <w:rFonts w:ascii="Times New Roman" w:hAnsi="Times New Roman"/>
          <w:sz w:val="28"/>
          <w:szCs w:val="28"/>
        </w:rPr>
        <w:t>• фамилия, имя, отчество</w:t>
      </w:r>
    </w:p>
    <w:p w14:paraId="35BFA7BC" w14:textId="77777777" w:rsidR="009F0CF6" w:rsidRPr="009F0CF6" w:rsidRDefault="009F0CF6" w:rsidP="009F0CF6">
      <w:pPr>
        <w:spacing w:after="100" w:afterAutospacing="1" w:line="240" w:lineRule="atLeast"/>
        <w:jc w:val="both"/>
        <w:rPr>
          <w:rFonts w:ascii="Times New Roman" w:hAnsi="Times New Roman"/>
          <w:sz w:val="28"/>
          <w:szCs w:val="28"/>
        </w:rPr>
      </w:pPr>
      <w:r w:rsidRPr="009F0CF6">
        <w:rPr>
          <w:rFonts w:ascii="Times New Roman" w:hAnsi="Times New Roman"/>
          <w:sz w:val="28"/>
          <w:szCs w:val="28"/>
        </w:rPr>
        <w:t>• пол</w:t>
      </w:r>
    </w:p>
    <w:p w14:paraId="1492A886" w14:textId="77777777" w:rsidR="009F0CF6" w:rsidRPr="009F0CF6" w:rsidRDefault="009F0CF6" w:rsidP="009F0CF6">
      <w:pPr>
        <w:spacing w:after="100" w:afterAutospacing="1" w:line="240" w:lineRule="atLeast"/>
        <w:jc w:val="both"/>
        <w:rPr>
          <w:rFonts w:ascii="Times New Roman" w:hAnsi="Times New Roman"/>
          <w:sz w:val="28"/>
          <w:szCs w:val="28"/>
        </w:rPr>
      </w:pPr>
      <w:r w:rsidRPr="009F0CF6">
        <w:rPr>
          <w:rFonts w:ascii="Times New Roman" w:hAnsi="Times New Roman"/>
          <w:sz w:val="28"/>
          <w:szCs w:val="28"/>
        </w:rPr>
        <w:t>• дата рождения</w:t>
      </w:r>
    </w:p>
    <w:p w14:paraId="1843E6EE" w14:textId="77A86292" w:rsidR="009F0CF6" w:rsidRPr="009F0CF6" w:rsidRDefault="009F0CF6" w:rsidP="009F0CF6">
      <w:pPr>
        <w:spacing w:after="100" w:afterAutospacing="1" w:line="240" w:lineRule="atLeast"/>
        <w:jc w:val="both"/>
        <w:rPr>
          <w:rFonts w:ascii="Times New Roman" w:hAnsi="Times New Roman"/>
          <w:sz w:val="28"/>
          <w:szCs w:val="28"/>
        </w:rPr>
      </w:pPr>
      <w:r w:rsidRPr="009F0CF6">
        <w:rPr>
          <w:rFonts w:ascii="Times New Roman" w:hAnsi="Times New Roman"/>
          <w:sz w:val="28"/>
          <w:szCs w:val="28"/>
        </w:rPr>
        <w:t>• адрес проживания и регистрации, на основании документов, удостоверяющих личность</w:t>
      </w:r>
    </w:p>
    <w:p w14:paraId="7FFF01F6" w14:textId="77777777" w:rsidR="009F0CF6" w:rsidRPr="009F0CF6" w:rsidRDefault="009F0CF6" w:rsidP="009F0CF6">
      <w:pPr>
        <w:spacing w:after="100" w:afterAutospacing="1" w:line="240" w:lineRule="atLeast"/>
        <w:jc w:val="both"/>
        <w:rPr>
          <w:rFonts w:ascii="Times New Roman" w:hAnsi="Times New Roman"/>
          <w:sz w:val="28"/>
          <w:szCs w:val="28"/>
        </w:rPr>
      </w:pPr>
      <w:r w:rsidRPr="009F0CF6">
        <w:rPr>
          <w:rFonts w:ascii="Times New Roman" w:hAnsi="Times New Roman"/>
          <w:sz w:val="28"/>
          <w:szCs w:val="28"/>
        </w:rPr>
        <w:t xml:space="preserve">• паспортные данные пациента </w:t>
      </w:r>
    </w:p>
    <w:p w14:paraId="74FB41D6" w14:textId="77777777" w:rsidR="009F0CF6" w:rsidRPr="009F0CF6" w:rsidRDefault="009F0CF6" w:rsidP="009F0CF6">
      <w:pPr>
        <w:spacing w:after="100" w:afterAutospacing="1" w:line="240" w:lineRule="atLeast"/>
        <w:jc w:val="both"/>
        <w:rPr>
          <w:rFonts w:ascii="Times New Roman" w:hAnsi="Times New Roman"/>
          <w:sz w:val="28"/>
          <w:szCs w:val="28"/>
        </w:rPr>
      </w:pPr>
      <w:r w:rsidRPr="009F0CF6">
        <w:rPr>
          <w:rFonts w:ascii="Times New Roman" w:hAnsi="Times New Roman"/>
          <w:sz w:val="28"/>
          <w:szCs w:val="28"/>
        </w:rPr>
        <w:t>• контактный телефон</w:t>
      </w:r>
    </w:p>
    <w:p w14:paraId="7C41D009" w14:textId="572CE306" w:rsidR="009F0CF6" w:rsidRPr="009F0CF6" w:rsidRDefault="009F0CF6" w:rsidP="009F0CF6">
      <w:pPr>
        <w:spacing w:after="100" w:afterAutospacing="1" w:line="240" w:lineRule="atLeast"/>
        <w:jc w:val="both"/>
        <w:rPr>
          <w:rFonts w:ascii="Times New Roman" w:hAnsi="Times New Roman"/>
          <w:sz w:val="28"/>
          <w:szCs w:val="28"/>
        </w:rPr>
      </w:pPr>
      <w:r w:rsidRPr="009F0CF6">
        <w:rPr>
          <w:rFonts w:ascii="Times New Roman" w:hAnsi="Times New Roman"/>
          <w:sz w:val="28"/>
          <w:szCs w:val="28"/>
        </w:rPr>
        <w:t xml:space="preserve">2.8. В соответствии с требованиями статьи 9 федерального закона «О персональных данных» от 27.07.2006г. № 152-ФЗ пациент дает письменное согласие на обработку его персональных данных сотрудниками ООО </w:t>
      </w:r>
      <w:r>
        <w:rPr>
          <w:rFonts w:ascii="Times New Roman" w:hAnsi="Times New Roman"/>
          <w:sz w:val="28"/>
          <w:szCs w:val="28"/>
        </w:rPr>
        <w:t>«Волны здоровья».</w:t>
      </w:r>
    </w:p>
    <w:p w14:paraId="2450FF2E" w14:textId="4909D674" w:rsidR="009F0CF6" w:rsidRPr="009F0CF6" w:rsidRDefault="009F0CF6" w:rsidP="009F0CF6">
      <w:pPr>
        <w:spacing w:after="100" w:afterAutospacing="1" w:line="240" w:lineRule="atLeast"/>
        <w:jc w:val="both"/>
        <w:rPr>
          <w:rFonts w:ascii="Times New Roman" w:hAnsi="Times New Roman"/>
          <w:sz w:val="28"/>
          <w:szCs w:val="28"/>
        </w:rPr>
      </w:pPr>
      <w:r w:rsidRPr="009F0CF6">
        <w:rPr>
          <w:rFonts w:ascii="Times New Roman" w:hAnsi="Times New Roman"/>
          <w:sz w:val="28"/>
          <w:szCs w:val="28"/>
        </w:rPr>
        <w:t xml:space="preserve">2.9. В соответствии с требованиями Закона РФ «Об основах охраны здоровья граждан в Российской Федерации» с пациентом заключается Договор об оказании платных медицинских услуг, устанавливающий правовые отношения между пациентом и ООО </w:t>
      </w:r>
      <w:r>
        <w:rPr>
          <w:rFonts w:ascii="Times New Roman" w:hAnsi="Times New Roman"/>
          <w:sz w:val="28"/>
          <w:szCs w:val="28"/>
        </w:rPr>
        <w:t>«Волны здоровья».</w:t>
      </w:r>
    </w:p>
    <w:p w14:paraId="405A93BB" w14:textId="12634D6D" w:rsidR="009F0CF6" w:rsidRPr="009F0CF6" w:rsidRDefault="009F0CF6" w:rsidP="009F0CF6">
      <w:pPr>
        <w:spacing w:after="100" w:afterAutospacing="1" w:line="240" w:lineRule="atLeast"/>
        <w:jc w:val="both"/>
        <w:rPr>
          <w:rFonts w:ascii="Times New Roman" w:hAnsi="Times New Roman"/>
          <w:sz w:val="28"/>
          <w:szCs w:val="28"/>
        </w:rPr>
      </w:pPr>
      <w:r w:rsidRPr="009F0CF6">
        <w:rPr>
          <w:rFonts w:ascii="Times New Roman" w:hAnsi="Times New Roman"/>
          <w:sz w:val="28"/>
          <w:szCs w:val="28"/>
        </w:rPr>
        <w:t xml:space="preserve">2.10. Оплата услуг Клиники производится либо наличными денежными средствами или через терминал в кассу Клиники. </w:t>
      </w:r>
    </w:p>
    <w:p w14:paraId="1178D81D" w14:textId="7B3B60BD" w:rsidR="009F0CF6" w:rsidRPr="009F0CF6" w:rsidRDefault="009F0CF6" w:rsidP="009F0CF6">
      <w:pPr>
        <w:spacing w:after="100" w:afterAutospacing="1" w:line="240" w:lineRule="atLeast"/>
        <w:jc w:val="both"/>
        <w:rPr>
          <w:rFonts w:ascii="Times New Roman" w:hAnsi="Times New Roman"/>
          <w:sz w:val="28"/>
          <w:szCs w:val="28"/>
        </w:rPr>
      </w:pPr>
      <w:r w:rsidRPr="009F0CF6">
        <w:rPr>
          <w:rFonts w:ascii="Times New Roman" w:hAnsi="Times New Roman"/>
          <w:sz w:val="28"/>
          <w:szCs w:val="28"/>
        </w:rPr>
        <w:lastRenderedPageBreak/>
        <w:t xml:space="preserve">2.11. Вся медицинская документация (медицинская карта, история болезни, договор и пр.) является собственностью ООО </w:t>
      </w:r>
      <w:r w:rsidR="004C702C">
        <w:rPr>
          <w:rFonts w:ascii="Times New Roman" w:hAnsi="Times New Roman"/>
          <w:sz w:val="28"/>
          <w:szCs w:val="28"/>
        </w:rPr>
        <w:t>«Волны здоровья»</w:t>
      </w:r>
      <w:r w:rsidRPr="009F0CF6">
        <w:rPr>
          <w:rFonts w:ascii="Times New Roman" w:hAnsi="Times New Roman"/>
          <w:sz w:val="28"/>
          <w:szCs w:val="28"/>
        </w:rPr>
        <w:t xml:space="preserve"> и хранится в соответствии с законодательством РФ.</w:t>
      </w:r>
    </w:p>
    <w:p w14:paraId="11F83AE4" w14:textId="34CBF172" w:rsidR="009F0CF6" w:rsidRPr="009F0CF6" w:rsidRDefault="009F0CF6" w:rsidP="009F0CF6">
      <w:pPr>
        <w:spacing w:after="100" w:afterAutospacing="1" w:line="240" w:lineRule="atLeast"/>
        <w:jc w:val="both"/>
        <w:rPr>
          <w:rFonts w:ascii="Times New Roman" w:hAnsi="Times New Roman"/>
          <w:sz w:val="28"/>
          <w:szCs w:val="28"/>
        </w:rPr>
      </w:pPr>
      <w:r w:rsidRPr="009F0CF6">
        <w:rPr>
          <w:rFonts w:ascii="Times New Roman" w:hAnsi="Times New Roman"/>
          <w:sz w:val="28"/>
          <w:szCs w:val="28"/>
        </w:rPr>
        <w:t xml:space="preserve">2.12. Медицинская карта пациента ведется в ООО </w:t>
      </w:r>
      <w:r w:rsidR="004C702C">
        <w:rPr>
          <w:rFonts w:ascii="Times New Roman" w:hAnsi="Times New Roman"/>
          <w:sz w:val="28"/>
          <w:szCs w:val="28"/>
        </w:rPr>
        <w:t>«Волны здоровья»</w:t>
      </w:r>
      <w:r w:rsidRPr="009F0CF6">
        <w:rPr>
          <w:rFonts w:ascii="Times New Roman" w:hAnsi="Times New Roman"/>
          <w:sz w:val="28"/>
          <w:szCs w:val="28"/>
        </w:rPr>
        <w:t xml:space="preserve"> в </w:t>
      </w:r>
      <w:r w:rsidR="004C702C">
        <w:rPr>
          <w:rFonts w:ascii="Times New Roman" w:hAnsi="Times New Roman"/>
          <w:sz w:val="28"/>
          <w:szCs w:val="28"/>
        </w:rPr>
        <w:t>бумажном</w:t>
      </w:r>
      <w:r w:rsidRPr="009F0CF6">
        <w:rPr>
          <w:rFonts w:ascii="Times New Roman" w:hAnsi="Times New Roman"/>
          <w:sz w:val="28"/>
          <w:szCs w:val="28"/>
        </w:rPr>
        <w:t xml:space="preserve"> виде.</w:t>
      </w:r>
    </w:p>
    <w:p w14:paraId="7AF7F6F8" w14:textId="77777777" w:rsidR="009F0CF6" w:rsidRPr="009F0CF6" w:rsidRDefault="009F0CF6" w:rsidP="009F0CF6">
      <w:pPr>
        <w:spacing w:after="100" w:afterAutospacing="1" w:line="240" w:lineRule="atLeast"/>
        <w:jc w:val="both"/>
        <w:rPr>
          <w:rFonts w:ascii="Times New Roman" w:hAnsi="Times New Roman"/>
          <w:sz w:val="28"/>
          <w:szCs w:val="28"/>
        </w:rPr>
      </w:pPr>
      <w:r w:rsidRPr="009F0CF6">
        <w:rPr>
          <w:rFonts w:ascii="Times New Roman" w:hAnsi="Times New Roman"/>
          <w:sz w:val="28"/>
          <w:szCs w:val="28"/>
        </w:rPr>
        <w:t>3. ПОРЯДОК ОКАЗАНИЯ МЕДИЦИНСКОЙ ПОМОЩИ ПАЦИЕНТУ</w:t>
      </w:r>
    </w:p>
    <w:p w14:paraId="4E969F0A" w14:textId="0EFA8446" w:rsidR="009F0CF6" w:rsidRPr="009F0CF6" w:rsidRDefault="009F0CF6" w:rsidP="009F0CF6">
      <w:pPr>
        <w:spacing w:after="100" w:afterAutospacing="1" w:line="240" w:lineRule="atLeast"/>
        <w:jc w:val="both"/>
        <w:rPr>
          <w:rFonts w:ascii="Times New Roman" w:hAnsi="Times New Roman"/>
          <w:sz w:val="28"/>
          <w:szCs w:val="28"/>
        </w:rPr>
      </w:pPr>
      <w:r w:rsidRPr="009F0CF6">
        <w:rPr>
          <w:rFonts w:ascii="Times New Roman" w:hAnsi="Times New Roman"/>
          <w:sz w:val="28"/>
          <w:szCs w:val="28"/>
        </w:rPr>
        <w:t>3.1. При обращении за медицинской помощью пациент дает свое письменное добровольное информированное согласие на медицинское вмешательство в соответствии с законодательством.</w:t>
      </w:r>
    </w:p>
    <w:p w14:paraId="794856DD" w14:textId="289CF691" w:rsidR="009F0CF6" w:rsidRPr="009F0CF6" w:rsidRDefault="009F0CF6" w:rsidP="009F0CF6">
      <w:pPr>
        <w:spacing w:after="100" w:afterAutospacing="1" w:line="240" w:lineRule="atLeast"/>
        <w:jc w:val="both"/>
        <w:rPr>
          <w:rFonts w:ascii="Times New Roman" w:hAnsi="Times New Roman"/>
          <w:sz w:val="28"/>
          <w:szCs w:val="28"/>
        </w:rPr>
      </w:pPr>
      <w:r w:rsidRPr="009F0CF6">
        <w:rPr>
          <w:rFonts w:ascii="Times New Roman" w:hAnsi="Times New Roman"/>
          <w:sz w:val="28"/>
          <w:szCs w:val="28"/>
        </w:rPr>
        <w:t>3.2. Пациент предоставляет врачу известную ему достоверную информацию о состоянии своего здоровья, направление на обследование, консультацию, лечение установленного образца (если направлялся другим врачом), первичную медицинскую документацию диагностических исследований (если проводились).</w:t>
      </w:r>
    </w:p>
    <w:p w14:paraId="2B856FD4" w14:textId="666CB02B" w:rsidR="009F0CF6" w:rsidRPr="009F0CF6" w:rsidRDefault="009F0CF6" w:rsidP="009F0CF6">
      <w:pPr>
        <w:spacing w:after="100" w:afterAutospacing="1" w:line="240" w:lineRule="atLeast"/>
        <w:jc w:val="both"/>
        <w:rPr>
          <w:rFonts w:ascii="Times New Roman" w:hAnsi="Times New Roman"/>
          <w:sz w:val="28"/>
          <w:szCs w:val="28"/>
        </w:rPr>
      </w:pPr>
      <w:r w:rsidRPr="009F0CF6">
        <w:rPr>
          <w:rFonts w:ascii="Times New Roman" w:hAnsi="Times New Roman"/>
          <w:sz w:val="28"/>
          <w:szCs w:val="28"/>
        </w:rPr>
        <w:t>3.3. При нахождении в Клинике пациент обязан придерживаться режима работы Клиники, соблюдать тишину и порядок, соблюдать требования пожарной безопасности.</w:t>
      </w:r>
    </w:p>
    <w:p w14:paraId="391FD4A2" w14:textId="77777777" w:rsidR="009F0CF6" w:rsidRPr="009F0CF6" w:rsidRDefault="009F0CF6" w:rsidP="009F0CF6">
      <w:pPr>
        <w:spacing w:after="100" w:afterAutospacing="1" w:line="240" w:lineRule="atLeast"/>
        <w:jc w:val="both"/>
        <w:rPr>
          <w:rFonts w:ascii="Times New Roman" w:hAnsi="Times New Roman"/>
          <w:sz w:val="28"/>
          <w:szCs w:val="28"/>
        </w:rPr>
      </w:pPr>
      <w:r w:rsidRPr="009F0CF6">
        <w:rPr>
          <w:rFonts w:ascii="Times New Roman" w:hAnsi="Times New Roman"/>
          <w:sz w:val="28"/>
          <w:szCs w:val="28"/>
        </w:rPr>
        <w:t>3.4. Курить в помещении Клиники КАТЕГОРИЧЕСКИ ЗАПРЕЩЕНО.</w:t>
      </w:r>
    </w:p>
    <w:p w14:paraId="152D22AC" w14:textId="77777777" w:rsidR="009F0CF6" w:rsidRPr="009F0CF6" w:rsidRDefault="009F0CF6" w:rsidP="009F0CF6">
      <w:pPr>
        <w:spacing w:after="100" w:afterAutospacing="1" w:line="240" w:lineRule="atLeast"/>
        <w:jc w:val="both"/>
        <w:rPr>
          <w:rFonts w:ascii="Times New Roman" w:hAnsi="Times New Roman"/>
          <w:sz w:val="28"/>
          <w:szCs w:val="28"/>
        </w:rPr>
      </w:pPr>
      <w:r w:rsidRPr="009F0CF6">
        <w:rPr>
          <w:rFonts w:ascii="Times New Roman" w:hAnsi="Times New Roman"/>
          <w:sz w:val="28"/>
          <w:szCs w:val="28"/>
        </w:rPr>
        <w:t xml:space="preserve">3.5. Входить в служебные и технические помещения Клиники пациентам запрещено. </w:t>
      </w:r>
    </w:p>
    <w:p w14:paraId="7F97CF76" w14:textId="49E1B482" w:rsidR="009F0CF6" w:rsidRPr="009F0CF6" w:rsidRDefault="009F0CF6" w:rsidP="009F0CF6">
      <w:pPr>
        <w:spacing w:after="100" w:afterAutospacing="1" w:line="240" w:lineRule="atLeast"/>
        <w:jc w:val="both"/>
        <w:rPr>
          <w:rFonts w:ascii="Times New Roman" w:hAnsi="Times New Roman"/>
          <w:sz w:val="28"/>
          <w:szCs w:val="28"/>
        </w:rPr>
      </w:pPr>
      <w:r w:rsidRPr="009F0CF6">
        <w:rPr>
          <w:rFonts w:ascii="Times New Roman" w:hAnsi="Times New Roman"/>
          <w:sz w:val="28"/>
          <w:szCs w:val="28"/>
        </w:rPr>
        <w:t>Недопустимо самостоятельно включать и регулировать любое инженерно</w:t>
      </w:r>
      <w:r w:rsidR="004C702C">
        <w:rPr>
          <w:rFonts w:ascii="Times New Roman" w:hAnsi="Times New Roman"/>
          <w:sz w:val="28"/>
          <w:szCs w:val="28"/>
        </w:rPr>
        <w:t>-</w:t>
      </w:r>
      <w:r w:rsidRPr="009F0CF6">
        <w:rPr>
          <w:rFonts w:ascii="Times New Roman" w:hAnsi="Times New Roman"/>
          <w:sz w:val="28"/>
          <w:szCs w:val="28"/>
        </w:rPr>
        <w:t>техническое оборудование.</w:t>
      </w:r>
    </w:p>
    <w:p w14:paraId="358FC5BC" w14:textId="72D6CDBE" w:rsidR="009F0CF6" w:rsidRPr="009F0CF6" w:rsidRDefault="009F0CF6" w:rsidP="009F0CF6">
      <w:pPr>
        <w:spacing w:after="100" w:afterAutospacing="1" w:line="240" w:lineRule="atLeast"/>
        <w:jc w:val="both"/>
        <w:rPr>
          <w:rFonts w:ascii="Times New Roman" w:hAnsi="Times New Roman"/>
          <w:sz w:val="28"/>
          <w:szCs w:val="28"/>
        </w:rPr>
      </w:pPr>
      <w:r w:rsidRPr="009F0CF6">
        <w:rPr>
          <w:rFonts w:ascii="Times New Roman" w:hAnsi="Times New Roman"/>
          <w:sz w:val="28"/>
          <w:szCs w:val="28"/>
        </w:rPr>
        <w:t>3.6. Пациент обязан соблюдать санитарно-эпидемиологический режим (входить в Клинику в бахилах, в кабинет без верхней одежды).</w:t>
      </w:r>
    </w:p>
    <w:p w14:paraId="00AF33A9" w14:textId="53A69232" w:rsidR="009F0CF6" w:rsidRPr="009F0CF6" w:rsidRDefault="009F0CF6" w:rsidP="009F0CF6">
      <w:pPr>
        <w:spacing w:after="100" w:afterAutospacing="1" w:line="240" w:lineRule="atLeast"/>
        <w:jc w:val="both"/>
        <w:rPr>
          <w:rFonts w:ascii="Times New Roman" w:hAnsi="Times New Roman"/>
          <w:sz w:val="28"/>
          <w:szCs w:val="28"/>
        </w:rPr>
      </w:pPr>
      <w:r w:rsidRPr="009F0CF6">
        <w:rPr>
          <w:rFonts w:ascii="Times New Roman" w:hAnsi="Times New Roman"/>
          <w:sz w:val="28"/>
          <w:szCs w:val="28"/>
        </w:rPr>
        <w:t>3.7. Пациент должен уважительно относится к административному персоналу и медицинским работникам, участвующим в оказании медицинской помощи, а также проявлять доброжелательное и вежливое отношение к другим пациентам.</w:t>
      </w:r>
    </w:p>
    <w:p w14:paraId="0C8E5063" w14:textId="384358A3" w:rsidR="009F0CF6" w:rsidRPr="009F0CF6" w:rsidRDefault="009F0CF6" w:rsidP="009F0CF6">
      <w:pPr>
        <w:spacing w:after="100" w:afterAutospacing="1" w:line="240" w:lineRule="atLeast"/>
        <w:jc w:val="both"/>
        <w:rPr>
          <w:rFonts w:ascii="Times New Roman" w:hAnsi="Times New Roman"/>
          <w:sz w:val="28"/>
          <w:szCs w:val="28"/>
        </w:rPr>
      </w:pPr>
      <w:r w:rsidRPr="009F0CF6">
        <w:rPr>
          <w:rFonts w:ascii="Times New Roman" w:hAnsi="Times New Roman"/>
          <w:sz w:val="28"/>
          <w:szCs w:val="28"/>
        </w:rPr>
        <w:t>3.8. Любые риски, связанные с причинением ущерба имуществу пациента, пациент несет самостоятельно.</w:t>
      </w:r>
    </w:p>
    <w:p w14:paraId="498990D0" w14:textId="47DC8F64" w:rsidR="009F0CF6" w:rsidRPr="009F0CF6" w:rsidRDefault="009F0CF6" w:rsidP="009F0CF6">
      <w:pPr>
        <w:spacing w:after="100" w:afterAutospacing="1" w:line="240" w:lineRule="atLeast"/>
        <w:jc w:val="both"/>
        <w:rPr>
          <w:rFonts w:ascii="Times New Roman" w:hAnsi="Times New Roman"/>
          <w:sz w:val="28"/>
          <w:szCs w:val="28"/>
        </w:rPr>
      </w:pPr>
      <w:r w:rsidRPr="009F0CF6">
        <w:rPr>
          <w:rFonts w:ascii="Times New Roman" w:hAnsi="Times New Roman"/>
          <w:sz w:val="28"/>
          <w:szCs w:val="28"/>
        </w:rPr>
        <w:t>3.9. Пациент должен бережно относиться к имуществу Клиники. При причинении ущерба имуществу Клиники виновное лицо обязано по требованию Клиники возместить либо стоимость ремонта поврежденного имущества (включая стоимость запасных частей), либо стоимость поврежденного имущества с учетом амортизационного износа.</w:t>
      </w:r>
    </w:p>
    <w:p w14:paraId="3E63CB04" w14:textId="7375C09F" w:rsidR="009F0CF6" w:rsidRPr="009F0CF6" w:rsidRDefault="009F0CF6" w:rsidP="009F0CF6">
      <w:pPr>
        <w:spacing w:after="100" w:afterAutospacing="1" w:line="240" w:lineRule="atLeast"/>
        <w:jc w:val="both"/>
        <w:rPr>
          <w:rFonts w:ascii="Times New Roman" w:hAnsi="Times New Roman"/>
          <w:sz w:val="28"/>
          <w:szCs w:val="28"/>
        </w:rPr>
      </w:pPr>
      <w:r w:rsidRPr="009F0CF6">
        <w:rPr>
          <w:rFonts w:ascii="Times New Roman" w:hAnsi="Times New Roman"/>
          <w:sz w:val="28"/>
          <w:szCs w:val="28"/>
        </w:rPr>
        <w:lastRenderedPageBreak/>
        <w:t>4. ПОРЯДОК ПРЕДОСТАВЛЕНИЯ ИНФОРМАЦИИ О СОСТОЯНИИ ЗДОРОВЬЯ ПАЦИЕНТА</w:t>
      </w:r>
    </w:p>
    <w:p w14:paraId="6BF5A0D0" w14:textId="77190A52" w:rsidR="009F0CF6" w:rsidRPr="009F0CF6" w:rsidRDefault="009F0CF6" w:rsidP="009F0CF6">
      <w:pPr>
        <w:spacing w:after="100" w:afterAutospacing="1" w:line="240" w:lineRule="atLeast"/>
        <w:jc w:val="both"/>
        <w:rPr>
          <w:rFonts w:ascii="Times New Roman" w:hAnsi="Times New Roman"/>
          <w:sz w:val="28"/>
          <w:szCs w:val="28"/>
        </w:rPr>
      </w:pPr>
      <w:r w:rsidRPr="009F0CF6">
        <w:rPr>
          <w:rFonts w:ascii="Times New Roman" w:hAnsi="Times New Roman"/>
          <w:sz w:val="28"/>
          <w:szCs w:val="28"/>
        </w:rPr>
        <w:t>4.1. При получении медицинской помощи пациент имеет право на получение полной информации о состоянии своего здоровья, применяемых методах диагностики и лечения, а также на выбор лиц, которым может быть передана информация о состоянии своего здоровья.</w:t>
      </w:r>
    </w:p>
    <w:p w14:paraId="5B18ADA4" w14:textId="24EBDFD9" w:rsidR="009F0CF6" w:rsidRPr="009F0CF6" w:rsidRDefault="009F0CF6" w:rsidP="009F0CF6">
      <w:pPr>
        <w:spacing w:after="100" w:afterAutospacing="1" w:line="240" w:lineRule="atLeast"/>
        <w:jc w:val="both"/>
        <w:rPr>
          <w:rFonts w:ascii="Times New Roman" w:hAnsi="Times New Roman"/>
          <w:sz w:val="28"/>
          <w:szCs w:val="28"/>
        </w:rPr>
      </w:pPr>
      <w:r w:rsidRPr="009F0CF6">
        <w:rPr>
          <w:rFonts w:ascii="Times New Roman" w:hAnsi="Times New Roman"/>
          <w:sz w:val="28"/>
          <w:szCs w:val="28"/>
        </w:rPr>
        <w:t>4.2. Информация о состоянии здоровья предоставляется пациенту лечащим врачом в доступной форме, соответствующей требованиям медицинской этики и деонтологии. Она должна содержать сведения о результатах обследования, наличии заболевания,</w:t>
      </w:r>
      <w:r w:rsidR="004C702C">
        <w:rPr>
          <w:rFonts w:ascii="Times New Roman" w:hAnsi="Times New Roman"/>
          <w:sz w:val="28"/>
          <w:szCs w:val="28"/>
        </w:rPr>
        <w:t xml:space="preserve"> </w:t>
      </w:r>
      <w:r w:rsidRPr="009F0CF6">
        <w:rPr>
          <w:rFonts w:ascii="Times New Roman" w:hAnsi="Times New Roman"/>
          <w:sz w:val="28"/>
          <w:szCs w:val="28"/>
        </w:rPr>
        <w:t>диагнозе и прогнозе, методах обследования и лечения, связанном с ними риске, возможных вариантах медицинского вмешательства и их последствиях, а также о результатах проведенного лечения и возможных осложнениях.</w:t>
      </w:r>
    </w:p>
    <w:p w14:paraId="6FC89DF5" w14:textId="332C718D" w:rsidR="009F0CF6" w:rsidRPr="009F0CF6" w:rsidRDefault="009F0CF6" w:rsidP="009F0CF6">
      <w:pPr>
        <w:spacing w:after="100" w:afterAutospacing="1" w:line="240" w:lineRule="atLeast"/>
        <w:jc w:val="both"/>
        <w:rPr>
          <w:rFonts w:ascii="Times New Roman" w:hAnsi="Times New Roman"/>
          <w:sz w:val="28"/>
          <w:szCs w:val="28"/>
        </w:rPr>
      </w:pPr>
      <w:r w:rsidRPr="009F0CF6">
        <w:rPr>
          <w:rFonts w:ascii="Times New Roman" w:hAnsi="Times New Roman"/>
          <w:sz w:val="28"/>
          <w:szCs w:val="28"/>
        </w:rPr>
        <w:t>4.3. Информация о состоянии здоровья пациента не сообщается членам его семьи без письменного согласия об этом с указанием лиц, которым может быть передана такая информация.</w:t>
      </w:r>
    </w:p>
    <w:p w14:paraId="520FE5AB" w14:textId="3DAE5ECD" w:rsidR="009F0CF6" w:rsidRPr="009F0CF6" w:rsidRDefault="009F0CF6" w:rsidP="009F0CF6">
      <w:pPr>
        <w:spacing w:after="100" w:afterAutospacing="1" w:line="240" w:lineRule="atLeast"/>
        <w:jc w:val="both"/>
        <w:rPr>
          <w:rFonts w:ascii="Times New Roman" w:hAnsi="Times New Roman"/>
          <w:sz w:val="28"/>
          <w:szCs w:val="28"/>
        </w:rPr>
      </w:pPr>
      <w:r w:rsidRPr="009F0CF6">
        <w:rPr>
          <w:rFonts w:ascii="Times New Roman" w:hAnsi="Times New Roman"/>
          <w:sz w:val="28"/>
          <w:szCs w:val="28"/>
        </w:rPr>
        <w:t>4.4. В отношении лиц, признанных в установленном законом порядке недееспособными, информация о состоянии здоровья пациента предоставляется их законному представителю на основании подтверждающих документов об установлении опеки.</w:t>
      </w:r>
    </w:p>
    <w:p w14:paraId="322682A1" w14:textId="6577A3EE" w:rsidR="009F0CF6" w:rsidRPr="009F0CF6" w:rsidRDefault="009F0CF6" w:rsidP="009F0CF6">
      <w:pPr>
        <w:spacing w:after="100" w:afterAutospacing="1" w:line="240" w:lineRule="atLeast"/>
        <w:jc w:val="both"/>
        <w:rPr>
          <w:rFonts w:ascii="Times New Roman" w:hAnsi="Times New Roman"/>
          <w:sz w:val="28"/>
          <w:szCs w:val="28"/>
        </w:rPr>
      </w:pPr>
      <w:r w:rsidRPr="009F0CF6">
        <w:rPr>
          <w:rFonts w:ascii="Times New Roman" w:hAnsi="Times New Roman"/>
          <w:sz w:val="28"/>
          <w:szCs w:val="28"/>
        </w:rPr>
        <w:t>4.5. В случае отказа пациента от получения информации о состоянии здоровья об этом делается соответствующая запись в медицинской документации.</w:t>
      </w:r>
    </w:p>
    <w:p w14:paraId="55007159" w14:textId="4CC6D16D" w:rsidR="009F0CF6" w:rsidRPr="009F0CF6" w:rsidRDefault="009F0CF6" w:rsidP="009F0CF6">
      <w:pPr>
        <w:spacing w:after="100" w:afterAutospacing="1" w:line="240" w:lineRule="atLeast"/>
        <w:jc w:val="both"/>
        <w:rPr>
          <w:rFonts w:ascii="Times New Roman" w:hAnsi="Times New Roman"/>
          <w:sz w:val="28"/>
          <w:szCs w:val="28"/>
        </w:rPr>
      </w:pPr>
      <w:r w:rsidRPr="009F0CF6">
        <w:rPr>
          <w:rFonts w:ascii="Times New Roman" w:hAnsi="Times New Roman"/>
          <w:sz w:val="28"/>
          <w:szCs w:val="28"/>
        </w:rPr>
        <w:t>4.6. Информация, содержащаяся в медицинской документации, составляет врачебную тайну и может предоставляться без согласия пациента только по основаниям, предусмотренным законодательством РФ.</w:t>
      </w:r>
    </w:p>
    <w:p w14:paraId="3A6D8543" w14:textId="025D1E04" w:rsidR="009F0CF6" w:rsidRPr="009F0CF6" w:rsidRDefault="009F0CF6" w:rsidP="009F0CF6">
      <w:pPr>
        <w:spacing w:after="100" w:afterAutospacing="1" w:line="240" w:lineRule="atLeast"/>
        <w:jc w:val="both"/>
        <w:rPr>
          <w:rFonts w:ascii="Times New Roman" w:hAnsi="Times New Roman"/>
          <w:sz w:val="28"/>
          <w:szCs w:val="28"/>
        </w:rPr>
      </w:pPr>
      <w:r w:rsidRPr="009F0CF6">
        <w:rPr>
          <w:rFonts w:ascii="Times New Roman" w:hAnsi="Times New Roman"/>
          <w:sz w:val="28"/>
          <w:szCs w:val="28"/>
        </w:rPr>
        <w:t>5. ПОРЯДОК ВЫДАЧИ СПРАВОК, ВЫПИСОК ИЗ МЕДИЦИНСКОЙ ДОКУМЕНТАЦИИ ПАЦИЕНТУ ИЛИ ДРУГИМ ЛИЦАМ</w:t>
      </w:r>
    </w:p>
    <w:p w14:paraId="6E833E22" w14:textId="62454084" w:rsidR="009F0CF6" w:rsidRPr="009F0CF6" w:rsidRDefault="009F0CF6" w:rsidP="009F0CF6">
      <w:pPr>
        <w:spacing w:after="100" w:afterAutospacing="1" w:line="240" w:lineRule="atLeast"/>
        <w:jc w:val="both"/>
        <w:rPr>
          <w:rFonts w:ascii="Times New Roman" w:hAnsi="Times New Roman"/>
          <w:sz w:val="28"/>
          <w:szCs w:val="28"/>
        </w:rPr>
      </w:pPr>
      <w:r w:rsidRPr="009F0CF6">
        <w:rPr>
          <w:rFonts w:ascii="Times New Roman" w:hAnsi="Times New Roman"/>
          <w:sz w:val="28"/>
          <w:szCs w:val="28"/>
        </w:rPr>
        <w:t>5.1. Порядок выдачи документов, удостоверяющих временную нетрудоспособность больного, а также выписок из медицинской документации утверждается Министерством здравоохранения и социального развития Российской Федерации.</w:t>
      </w:r>
    </w:p>
    <w:p w14:paraId="2AFA4989" w14:textId="5877D2DE" w:rsidR="009F0CF6" w:rsidRPr="009F0CF6" w:rsidRDefault="009F0CF6" w:rsidP="009F0CF6">
      <w:pPr>
        <w:spacing w:after="100" w:afterAutospacing="1" w:line="240" w:lineRule="atLeast"/>
        <w:jc w:val="both"/>
        <w:rPr>
          <w:rFonts w:ascii="Times New Roman" w:hAnsi="Times New Roman"/>
          <w:sz w:val="28"/>
          <w:szCs w:val="28"/>
        </w:rPr>
      </w:pPr>
      <w:r w:rsidRPr="009F0CF6">
        <w:rPr>
          <w:rFonts w:ascii="Times New Roman" w:hAnsi="Times New Roman"/>
          <w:sz w:val="28"/>
          <w:szCs w:val="28"/>
        </w:rPr>
        <w:t xml:space="preserve">5.2. Документами, удостоверяющими временную нетрудоспособность больного, являются листок нетрудоспособности установленной формы или справка о временной нетрудоспособности (форма 095-у – для учащихся). Документы, удостоверяющие временную нетрудоспособность, а также выписки из медицинской документации выдаются лечащим врачом. Выдача и продление листка нетрудоспособности осуществляются в день обращения и </w:t>
      </w:r>
      <w:r w:rsidRPr="009F0CF6">
        <w:rPr>
          <w:rFonts w:ascii="Times New Roman" w:hAnsi="Times New Roman"/>
          <w:sz w:val="28"/>
          <w:szCs w:val="28"/>
        </w:rPr>
        <w:lastRenderedPageBreak/>
        <w:t>после личного осмотра лечащим врачом; подтверждаются записью в амбулаторной карте, обосновывающей временное освобождение от работы. В случае заболевания учащихся, студентов средних, специальных и высших учебных заведений, сотрудников органов внутренних дел для освобождения от учебы, работы выдается справка установленной формы.</w:t>
      </w:r>
    </w:p>
    <w:p w14:paraId="36D32305" w14:textId="6F695E73" w:rsidR="009F0CF6" w:rsidRPr="009F0CF6" w:rsidRDefault="009F0CF6" w:rsidP="009F0CF6">
      <w:pPr>
        <w:spacing w:after="100" w:afterAutospacing="1" w:line="240" w:lineRule="atLeast"/>
        <w:jc w:val="both"/>
        <w:rPr>
          <w:rFonts w:ascii="Times New Roman" w:hAnsi="Times New Roman"/>
          <w:sz w:val="28"/>
          <w:szCs w:val="28"/>
        </w:rPr>
      </w:pPr>
      <w:r w:rsidRPr="009F0CF6">
        <w:rPr>
          <w:rFonts w:ascii="Times New Roman" w:hAnsi="Times New Roman"/>
          <w:sz w:val="28"/>
          <w:szCs w:val="28"/>
        </w:rPr>
        <w:t>5.3. Документы, подтверждающие временную нетрудоспособность, выдаются при наличии документа, удостоверяющего личность и предоставлении точных данных о месте работы пациента.</w:t>
      </w:r>
    </w:p>
    <w:p w14:paraId="60AAE418" w14:textId="71A3395A" w:rsidR="009F0CF6" w:rsidRPr="009F0CF6" w:rsidRDefault="009F0CF6" w:rsidP="009F0CF6">
      <w:pPr>
        <w:spacing w:after="100" w:afterAutospacing="1" w:line="240" w:lineRule="atLeast"/>
        <w:jc w:val="both"/>
        <w:rPr>
          <w:rFonts w:ascii="Times New Roman" w:hAnsi="Times New Roman"/>
          <w:sz w:val="28"/>
          <w:szCs w:val="28"/>
        </w:rPr>
      </w:pPr>
      <w:r w:rsidRPr="009F0CF6">
        <w:rPr>
          <w:rFonts w:ascii="Times New Roman" w:hAnsi="Times New Roman"/>
          <w:sz w:val="28"/>
          <w:szCs w:val="28"/>
        </w:rPr>
        <w:t>5.4. За необоснованную выдачу, неправильное оформление листка нетрудоспособности (справки) врачи, которым предоставлено право их выдачи,</w:t>
      </w:r>
      <w:r w:rsidR="00316454">
        <w:rPr>
          <w:rFonts w:ascii="Times New Roman" w:hAnsi="Times New Roman"/>
          <w:sz w:val="28"/>
          <w:szCs w:val="28"/>
        </w:rPr>
        <w:t xml:space="preserve"> </w:t>
      </w:r>
      <w:r w:rsidRPr="009F0CF6">
        <w:rPr>
          <w:rFonts w:ascii="Times New Roman" w:hAnsi="Times New Roman"/>
          <w:sz w:val="28"/>
          <w:szCs w:val="28"/>
        </w:rPr>
        <w:t>привлекаются к ответственности в установленном законодательством порядке.</w:t>
      </w:r>
    </w:p>
    <w:p w14:paraId="50A5BB93" w14:textId="21E38834" w:rsidR="009F0CF6" w:rsidRPr="009F0CF6" w:rsidRDefault="009F0CF6" w:rsidP="009F0CF6">
      <w:pPr>
        <w:spacing w:after="100" w:afterAutospacing="1" w:line="240" w:lineRule="atLeast"/>
        <w:jc w:val="both"/>
        <w:rPr>
          <w:rFonts w:ascii="Times New Roman" w:hAnsi="Times New Roman"/>
          <w:sz w:val="28"/>
          <w:szCs w:val="28"/>
        </w:rPr>
      </w:pPr>
      <w:r w:rsidRPr="009F0CF6">
        <w:rPr>
          <w:rFonts w:ascii="Times New Roman" w:hAnsi="Times New Roman"/>
          <w:sz w:val="28"/>
          <w:szCs w:val="28"/>
        </w:rPr>
        <w:t>5.5. Полученные пациентом листки нетрудоспособности и справки о временной нетрудоспособности должны быть заверены печатями установленного образца ответственным за выписку ЛН в Клинике.</w:t>
      </w:r>
    </w:p>
    <w:p w14:paraId="0119CAC7" w14:textId="77777777" w:rsidR="009F0CF6" w:rsidRPr="009F0CF6" w:rsidRDefault="009F0CF6" w:rsidP="009F0CF6">
      <w:pPr>
        <w:spacing w:after="100" w:afterAutospacing="1" w:line="240" w:lineRule="atLeast"/>
        <w:jc w:val="both"/>
        <w:rPr>
          <w:rFonts w:ascii="Times New Roman" w:hAnsi="Times New Roman"/>
          <w:sz w:val="28"/>
          <w:szCs w:val="28"/>
        </w:rPr>
      </w:pPr>
      <w:r w:rsidRPr="009F0CF6">
        <w:rPr>
          <w:rFonts w:ascii="Times New Roman" w:hAnsi="Times New Roman"/>
          <w:sz w:val="28"/>
          <w:szCs w:val="28"/>
        </w:rPr>
        <w:t>5.6. В случае утери листка нетрудоспособности выдается дубликат.</w:t>
      </w:r>
    </w:p>
    <w:p w14:paraId="20B5E97A" w14:textId="4F4D3BE6" w:rsidR="009F0CF6" w:rsidRPr="009F0CF6" w:rsidRDefault="009F0CF6" w:rsidP="009F0CF6">
      <w:pPr>
        <w:spacing w:after="100" w:afterAutospacing="1" w:line="240" w:lineRule="atLeast"/>
        <w:jc w:val="both"/>
        <w:rPr>
          <w:rFonts w:ascii="Times New Roman" w:hAnsi="Times New Roman"/>
          <w:sz w:val="28"/>
          <w:szCs w:val="28"/>
        </w:rPr>
      </w:pPr>
      <w:r w:rsidRPr="009F0CF6">
        <w:rPr>
          <w:rFonts w:ascii="Times New Roman" w:hAnsi="Times New Roman"/>
          <w:sz w:val="28"/>
          <w:szCs w:val="28"/>
        </w:rPr>
        <w:t>5.7. Если случай временной нетрудоспособности продолжительностью более</w:t>
      </w:r>
      <w:r w:rsidR="00316454">
        <w:rPr>
          <w:rFonts w:ascii="Times New Roman" w:hAnsi="Times New Roman"/>
          <w:sz w:val="28"/>
          <w:szCs w:val="28"/>
        </w:rPr>
        <w:t xml:space="preserve"> </w:t>
      </w:r>
      <w:r w:rsidRPr="009F0CF6">
        <w:rPr>
          <w:rFonts w:ascii="Times New Roman" w:hAnsi="Times New Roman"/>
          <w:sz w:val="28"/>
          <w:szCs w:val="28"/>
        </w:rPr>
        <w:t>15 (пятнадцати) календарных дней, вопрос о продлении ЛН решается на врачебной комиссии (ВК).</w:t>
      </w:r>
    </w:p>
    <w:p w14:paraId="7DB654A3" w14:textId="58B9E592" w:rsidR="009F0CF6" w:rsidRPr="009F0CF6" w:rsidRDefault="009F0CF6" w:rsidP="009F0CF6">
      <w:pPr>
        <w:spacing w:after="100" w:afterAutospacing="1" w:line="240" w:lineRule="atLeast"/>
        <w:jc w:val="both"/>
        <w:rPr>
          <w:rFonts w:ascii="Times New Roman" w:hAnsi="Times New Roman"/>
          <w:sz w:val="28"/>
          <w:szCs w:val="28"/>
        </w:rPr>
      </w:pPr>
      <w:r w:rsidRPr="009F0CF6">
        <w:rPr>
          <w:rFonts w:ascii="Times New Roman" w:hAnsi="Times New Roman"/>
          <w:sz w:val="28"/>
          <w:szCs w:val="28"/>
        </w:rPr>
        <w:t>5.8. В случае несогласия пациента с решением лечащего врача об отказе в выдаче документа, подтверждающего нетрудоспособность, с диагнозом, тактикой лечения проводится комиссионный осмотр лечащим врачом и врачебной комиссией во главе с председателем ВК, после чего, в случае необходимости, принимается комиссионное решение.</w:t>
      </w:r>
    </w:p>
    <w:p w14:paraId="645E708E" w14:textId="1ACFE06F" w:rsidR="009F0CF6" w:rsidRPr="009F0CF6" w:rsidRDefault="009F0CF6" w:rsidP="009F0CF6">
      <w:pPr>
        <w:spacing w:after="100" w:afterAutospacing="1" w:line="240" w:lineRule="atLeast"/>
        <w:jc w:val="both"/>
        <w:rPr>
          <w:rFonts w:ascii="Times New Roman" w:hAnsi="Times New Roman"/>
          <w:sz w:val="28"/>
          <w:szCs w:val="28"/>
        </w:rPr>
      </w:pPr>
      <w:r w:rsidRPr="009F0CF6">
        <w:rPr>
          <w:rFonts w:ascii="Times New Roman" w:hAnsi="Times New Roman"/>
          <w:sz w:val="28"/>
          <w:szCs w:val="28"/>
        </w:rPr>
        <w:t>5.9. Пациент имеет право непосредственно знакомиться с медицинской документацией, отражающей состояние его здоровья, и получать консультации о ней у других специалистов. По письменному заявлению пациента ему предоставляются копии медицинских документов, отражающих состояние его здоровья, если в них не затрагиваются интересы третьей стороны.</w:t>
      </w:r>
    </w:p>
    <w:p w14:paraId="209F0968" w14:textId="26E77491" w:rsidR="009F0CF6" w:rsidRPr="009F0CF6" w:rsidRDefault="009F0CF6" w:rsidP="00316454">
      <w:pPr>
        <w:spacing w:after="100" w:afterAutospacing="1" w:line="240" w:lineRule="atLeast"/>
        <w:jc w:val="both"/>
        <w:rPr>
          <w:rFonts w:ascii="Times New Roman" w:hAnsi="Times New Roman"/>
          <w:sz w:val="28"/>
          <w:szCs w:val="28"/>
        </w:rPr>
      </w:pPr>
      <w:r w:rsidRPr="009F0CF6">
        <w:rPr>
          <w:rFonts w:ascii="Times New Roman" w:hAnsi="Times New Roman"/>
          <w:sz w:val="28"/>
          <w:szCs w:val="28"/>
        </w:rPr>
        <w:t xml:space="preserve">5.10. Копии медицинских документов, справки о получении услуг Клиники и выписки из медицинских карт предоставляются администрацией Клиники в течение 10 (десяти) рабочих дней со дня, следующего за днем получения ООО </w:t>
      </w:r>
      <w:r w:rsidR="00316454">
        <w:rPr>
          <w:rFonts w:ascii="Times New Roman" w:hAnsi="Times New Roman"/>
          <w:sz w:val="28"/>
          <w:szCs w:val="28"/>
        </w:rPr>
        <w:t>«Волны здоровья»</w:t>
      </w:r>
      <w:r w:rsidRPr="009F0CF6">
        <w:rPr>
          <w:rFonts w:ascii="Times New Roman" w:hAnsi="Times New Roman"/>
          <w:sz w:val="28"/>
          <w:szCs w:val="28"/>
        </w:rPr>
        <w:t xml:space="preserve"> письменного заявления пациента.</w:t>
      </w:r>
    </w:p>
    <w:p w14:paraId="10388EDC" w14:textId="77777777" w:rsidR="009F0CF6" w:rsidRPr="009F0CF6" w:rsidRDefault="009F0CF6" w:rsidP="009F0CF6">
      <w:pPr>
        <w:spacing w:after="100" w:afterAutospacing="1" w:line="240" w:lineRule="atLeast"/>
        <w:jc w:val="both"/>
        <w:rPr>
          <w:rFonts w:ascii="Times New Roman" w:hAnsi="Times New Roman"/>
          <w:sz w:val="28"/>
          <w:szCs w:val="28"/>
        </w:rPr>
      </w:pPr>
      <w:r w:rsidRPr="009F0CF6">
        <w:rPr>
          <w:rFonts w:ascii="Times New Roman" w:hAnsi="Times New Roman"/>
          <w:sz w:val="28"/>
          <w:szCs w:val="28"/>
        </w:rPr>
        <w:t>6. ГРАФИК РАБОТЫ КЛИНИКИ И ЕЕ ДОЛЖНОСТНЫХ ЛИЦ</w:t>
      </w:r>
    </w:p>
    <w:p w14:paraId="32B447D2" w14:textId="186FA3FD" w:rsidR="009F0CF6" w:rsidRPr="009F0CF6" w:rsidRDefault="009F0CF6" w:rsidP="009F0CF6">
      <w:pPr>
        <w:spacing w:after="100" w:afterAutospacing="1" w:line="240" w:lineRule="atLeast"/>
        <w:jc w:val="both"/>
        <w:rPr>
          <w:rFonts w:ascii="Times New Roman" w:hAnsi="Times New Roman"/>
          <w:sz w:val="28"/>
          <w:szCs w:val="28"/>
        </w:rPr>
      </w:pPr>
      <w:r w:rsidRPr="009F0CF6">
        <w:rPr>
          <w:rFonts w:ascii="Times New Roman" w:hAnsi="Times New Roman"/>
          <w:sz w:val="28"/>
          <w:szCs w:val="28"/>
        </w:rPr>
        <w:t>6.1. Клиника вправе изменять график работы, при условии размещения информации на сайте клиники.</w:t>
      </w:r>
    </w:p>
    <w:p w14:paraId="203E375C" w14:textId="37E48A79" w:rsidR="009F0CF6" w:rsidRPr="009F0CF6" w:rsidRDefault="009F0CF6" w:rsidP="009F0CF6">
      <w:pPr>
        <w:spacing w:after="100" w:afterAutospacing="1" w:line="240" w:lineRule="atLeast"/>
        <w:jc w:val="both"/>
        <w:rPr>
          <w:rFonts w:ascii="Times New Roman" w:hAnsi="Times New Roman"/>
          <w:sz w:val="28"/>
          <w:szCs w:val="28"/>
        </w:rPr>
      </w:pPr>
      <w:r w:rsidRPr="009F0CF6">
        <w:rPr>
          <w:rFonts w:ascii="Times New Roman" w:hAnsi="Times New Roman"/>
          <w:sz w:val="28"/>
          <w:szCs w:val="28"/>
        </w:rPr>
        <w:lastRenderedPageBreak/>
        <w:t>6.2. При обращении за медицинской помощью и ее получении пациент имеет право обратиться в установленном Клиникой порядке с жалобой или предложением к должностным лицам Клиники.</w:t>
      </w:r>
    </w:p>
    <w:p w14:paraId="53FFFF1C" w14:textId="788F1AD7" w:rsidR="009F0CF6" w:rsidRPr="009F0CF6" w:rsidRDefault="009F0CF6" w:rsidP="009F0CF6">
      <w:pPr>
        <w:spacing w:after="100" w:afterAutospacing="1" w:line="240" w:lineRule="atLeast"/>
        <w:jc w:val="both"/>
        <w:rPr>
          <w:rFonts w:ascii="Times New Roman" w:hAnsi="Times New Roman"/>
          <w:sz w:val="28"/>
          <w:szCs w:val="28"/>
        </w:rPr>
      </w:pPr>
      <w:r w:rsidRPr="009F0CF6">
        <w:rPr>
          <w:rFonts w:ascii="Times New Roman" w:hAnsi="Times New Roman"/>
          <w:sz w:val="28"/>
          <w:szCs w:val="28"/>
        </w:rPr>
        <w:t>6.3. Все жалобы и предложения пациентов принимаются в письменной форме, регистрируются администратором клиники и рассматриваются администрацией Клиники в течение 30 (тридцати) рабочих дней со дня, следующего за днем их получения.</w:t>
      </w:r>
    </w:p>
    <w:p w14:paraId="1EEAC0B2" w14:textId="205F23F7" w:rsidR="009F0CF6" w:rsidRPr="009F0CF6" w:rsidRDefault="009F0CF6" w:rsidP="009F0CF6">
      <w:pPr>
        <w:spacing w:after="100" w:afterAutospacing="1" w:line="240" w:lineRule="atLeast"/>
        <w:jc w:val="both"/>
        <w:rPr>
          <w:rFonts w:ascii="Times New Roman" w:hAnsi="Times New Roman"/>
          <w:sz w:val="28"/>
          <w:szCs w:val="28"/>
        </w:rPr>
      </w:pPr>
      <w:r w:rsidRPr="009F0CF6">
        <w:rPr>
          <w:rFonts w:ascii="Times New Roman" w:hAnsi="Times New Roman"/>
          <w:sz w:val="28"/>
          <w:szCs w:val="28"/>
        </w:rPr>
        <w:t xml:space="preserve">6.7. Книга жалоб и предложений находится </w:t>
      </w:r>
      <w:r w:rsidR="00316454">
        <w:rPr>
          <w:rFonts w:ascii="Times New Roman" w:hAnsi="Times New Roman"/>
          <w:sz w:val="28"/>
          <w:szCs w:val="28"/>
        </w:rPr>
        <w:t>у администратора Клиники</w:t>
      </w:r>
      <w:r w:rsidRPr="009F0CF6">
        <w:rPr>
          <w:rFonts w:ascii="Times New Roman" w:hAnsi="Times New Roman"/>
          <w:sz w:val="28"/>
          <w:szCs w:val="28"/>
        </w:rPr>
        <w:t>.</w:t>
      </w:r>
    </w:p>
    <w:p w14:paraId="374FEE83" w14:textId="25305263" w:rsidR="009F0CF6" w:rsidRPr="009F0CF6" w:rsidRDefault="009F0CF6" w:rsidP="009F0CF6">
      <w:pPr>
        <w:spacing w:after="100" w:afterAutospacing="1" w:line="240" w:lineRule="atLeast"/>
        <w:jc w:val="both"/>
        <w:rPr>
          <w:rFonts w:ascii="Times New Roman" w:hAnsi="Times New Roman"/>
          <w:sz w:val="28"/>
          <w:szCs w:val="28"/>
        </w:rPr>
      </w:pPr>
      <w:r w:rsidRPr="009F0CF6">
        <w:rPr>
          <w:rFonts w:ascii="Times New Roman" w:hAnsi="Times New Roman"/>
          <w:sz w:val="28"/>
          <w:szCs w:val="28"/>
        </w:rPr>
        <w:t>7. Отношения между Клиникой и пациентом (законным представителем) в части, не регулируемой настоящими Правилами, регламентированы действующим законодательством РФ.</w:t>
      </w:r>
    </w:p>
    <w:p w14:paraId="61718E6E" w14:textId="1D8C2710" w:rsidR="009F0CF6" w:rsidRPr="0030031A" w:rsidRDefault="009F0CF6" w:rsidP="009F0CF6">
      <w:pPr>
        <w:spacing w:after="100" w:afterAutospacing="1" w:line="240" w:lineRule="atLeast"/>
        <w:jc w:val="both"/>
        <w:rPr>
          <w:rFonts w:ascii="Times New Roman" w:hAnsi="Times New Roman"/>
          <w:sz w:val="28"/>
          <w:szCs w:val="28"/>
        </w:rPr>
      </w:pPr>
      <w:r w:rsidRPr="009F0CF6">
        <w:rPr>
          <w:rFonts w:ascii="Times New Roman" w:hAnsi="Times New Roman"/>
          <w:sz w:val="28"/>
          <w:szCs w:val="28"/>
        </w:rPr>
        <w:t>8. Посетители Клиники, нарушившие данные Правила внутреннего распорядка, несут ответственность в соответствии с законодательством Российской Федерации</w:t>
      </w:r>
      <w:r w:rsidR="00316454">
        <w:rPr>
          <w:rFonts w:ascii="Times New Roman" w:hAnsi="Times New Roman"/>
          <w:sz w:val="28"/>
          <w:szCs w:val="28"/>
        </w:rPr>
        <w:t>.</w:t>
      </w:r>
    </w:p>
    <w:sectPr w:rsidR="009F0CF6" w:rsidRPr="0030031A" w:rsidSect="001C06D9">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1F6E"/>
    <w:rsid w:val="000217FC"/>
    <w:rsid w:val="00025F6D"/>
    <w:rsid w:val="00042EDB"/>
    <w:rsid w:val="000A0B2D"/>
    <w:rsid w:val="000A581A"/>
    <w:rsid w:val="000B16E5"/>
    <w:rsid w:val="000C7216"/>
    <w:rsid w:val="000E5372"/>
    <w:rsid w:val="000F65B0"/>
    <w:rsid w:val="00115406"/>
    <w:rsid w:val="00137395"/>
    <w:rsid w:val="00146A37"/>
    <w:rsid w:val="00157FC8"/>
    <w:rsid w:val="001C06D9"/>
    <w:rsid w:val="001C442B"/>
    <w:rsid w:val="0020593D"/>
    <w:rsid w:val="00231865"/>
    <w:rsid w:val="0030031A"/>
    <w:rsid w:val="00301FE6"/>
    <w:rsid w:val="00313E88"/>
    <w:rsid w:val="00316454"/>
    <w:rsid w:val="00330A3A"/>
    <w:rsid w:val="00335E03"/>
    <w:rsid w:val="00343981"/>
    <w:rsid w:val="0034579C"/>
    <w:rsid w:val="00355C94"/>
    <w:rsid w:val="00364C13"/>
    <w:rsid w:val="003714B8"/>
    <w:rsid w:val="00387284"/>
    <w:rsid w:val="003A4F1B"/>
    <w:rsid w:val="003C3DF0"/>
    <w:rsid w:val="00413B2E"/>
    <w:rsid w:val="00453957"/>
    <w:rsid w:val="00465D83"/>
    <w:rsid w:val="004762D9"/>
    <w:rsid w:val="00487C7F"/>
    <w:rsid w:val="004C39DC"/>
    <w:rsid w:val="004C702C"/>
    <w:rsid w:val="00501FFE"/>
    <w:rsid w:val="00517316"/>
    <w:rsid w:val="00540C01"/>
    <w:rsid w:val="00576D31"/>
    <w:rsid w:val="005C7264"/>
    <w:rsid w:val="005F007F"/>
    <w:rsid w:val="00607520"/>
    <w:rsid w:val="006134A0"/>
    <w:rsid w:val="006175E9"/>
    <w:rsid w:val="00664C30"/>
    <w:rsid w:val="006A34DC"/>
    <w:rsid w:val="006B451F"/>
    <w:rsid w:val="006C1ABA"/>
    <w:rsid w:val="006D5DFB"/>
    <w:rsid w:val="006E3531"/>
    <w:rsid w:val="0071718F"/>
    <w:rsid w:val="00724D96"/>
    <w:rsid w:val="00726AF2"/>
    <w:rsid w:val="007505B8"/>
    <w:rsid w:val="007731D7"/>
    <w:rsid w:val="007C7D7A"/>
    <w:rsid w:val="007D66B9"/>
    <w:rsid w:val="007E4F9B"/>
    <w:rsid w:val="008A7D6B"/>
    <w:rsid w:val="008E1FF1"/>
    <w:rsid w:val="008E5A70"/>
    <w:rsid w:val="008F0DB0"/>
    <w:rsid w:val="008F1D7B"/>
    <w:rsid w:val="00905110"/>
    <w:rsid w:val="009119AC"/>
    <w:rsid w:val="009376EE"/>
    <w:rsid w:val="00937909"/>
    <w:rsid w:val="00953FDD"/>
    <w:rsid w:val="00956BC1"/>
    <w:rsid w:val="009B2840"/>
    <w:rsid w:val="009B3842"/>
    <w:rsid w:val="009F0CF6"/>
    <w:rsid w:val="00A60696"/>
    <w:rsid w:val="00A86861"/>
    <w:rsid w:val="00AA0D22"/>
    <w:rsid w:val="00AE3908"/>
    <w:rsid w:val="00B12AC1"/>
    <w:rsid w:val="00B17D5F"/>
    <w:rsid w:val="00B247A9"/>
    <w:rsid w:val="00B34857"/>
    <w:rsid w:val="00B77348"/>
    <w:rsid w:val="00B871A3"/>
    <w:rsid w:val="00B930E4"/>
    <w:rsid w:val="00BD61DF"/>
    <w:rsid w:val="00BF420F"/>
    <w:rsid w:val="00C21F6E"/>
    <w:rsid w:val="00C56A2B"/>
    <w:rsid w:val="00C607A4"/>
    <w:rsid w:val="00C63EB5"/>
    <w:rsid w:val="00C6739E"/>
    <w:rsid w:val="00CB2E08"/>
    <w:rsid w:val="00D01E24"/>
    <w:rsid w:val="00D20475"/>
    <w:rsid w:val="00D75A86"/>
    <w:rsid w:val="00D905D6"/>
    <w:rsid w:val="00DA2E6F"/>
    <w:rsid w:val="00DA2F06"/>
    <w:rsid w:val="00DE129A"/>
    <w:rsid w:val="00E068C9"/>
    <w:rsid w:val="00E247C2"/>
    <w:rsid w:val="00E3185B"/>
    <w:rsid w:val="00E3253E"/>
    <w:rsid w:val="00E379A1"/>
    <w:rsid w:val="00E423BB"/>
    <w:rsid w:val="00E7454B"/>
    <w:rsid w:val="00EC0B2F"/>
    <w:rsid w:val="00EC314B"/>
    <w:rsid w:val="00EF50EB"/>
    <w:rsid w:val="00F07E77"/>
    <w:rsid w:val="00F07E97"/>
    <w:rsid w:val="00FD5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924DF4"/>
  <w15:docId w15:val="{6418B74C-5D62-4A09-A1BA-A33364A0D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739E"/>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3C3DF0"/>
    <w:pPr>
      <w:shd w:val="clear" w:color="auto" w:fill="000080"/>
    </w:pPr>
    <w:rPr>
      <w:rFonts w:ascii="Tahoma" w:hAnsi="Tahoma" w:cs="Tahoma"/>
      <w:sz w:val="20"/>
      <w:szCs w:val="20"/>
    </w:rPr>
  </w:style>
  <w:style w:type="table" w:styleId="a4">
    <w:name w:val="Table Grid"/>
    <w:basedOn w:val="a1"/>
    <w:uiPriority w:val="39"/>
    <w:rsid w:val="00726A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Placeholder Text"/>
    <w:basedOn w:val="a0"/>
    <w:uiPriority w:val="99"/>
    <w:semiHidden/>
    <w:rsid w:val="00726AF2"/>
    <w:rPr>
      <w:color w:val="808080"/>
    </w:rPr>
  </w:style>
  <w:style w:type="paragraph" w:styleId="a6">
    <w:name w:val="Balloon Text"/>
    <w:basedOn w:val="a"/>
    <w:link w:val="a7"/>
    <w:rsid w:val="00726AF2"/>
    <w:pPr>
      <w:spacing w:after="0" w:line="240" w:lineRule="auto"/>
    </w:pPr>
    <w:rPr>
      <w:rFonts w:ascii="Tahoma" w:hAnsi="Tahoma" w:cs="Tahoma"/>
      <w:sz w:val="16"/>
      <w:szCs w:val="16"/>
    </w:rPr>
  </w:style>
  <w:style w:type="character" w:customStyle="1" w:styleId="a7">
    <w:name w:val="Текст выноски Знак"/>
    <w:basedOn w:val="a0"/>
    <w:link w:val="a6"/>
    <w:rsid w:val="00726AF2"/>
    <w:rPr>
      <w:rFonts w:ascii="Tahoma" w:eastAsia="Calibri" w:hAnsi="Tahoma" w:cs="Tahoma"/>
      <w:sz w:val="16"/>
      <w:szCs w:val="16"/>
      <w:lang w:eastAsia="en-US"/>
    </w:rPr>
  </w:style>
  <w:style w:type="paragraph" w:customStyle="1" w:styleId="a8">
    <w:name w:val="Базовый"/>
    <w:rsid w:val="007505B8"/>
    <w:pPr>
      <w:tabs>
        <w:tab w:val="left" w:pos="708"/>
      </w:tabs>
      <w:suppressAutoHyphens/>
    </w:pPr>
    <w:rPr>
      <w:rFonts w:ascii="Cambria" w:eastAsia="Lucida Sans Unicode" w:hAnsi="Cambria" w:cstheme="minorBidi"/>
      <w:sz w:val="24"/>
      <w:szCs w:val="24"/>
      <w:lang w:eastAsia="ja-JP"/>
    </w:rPr>
  </w:style>
  <w:style w:type="character" w:styleId="a9">
    <w:name w:val="Strong"/>
    <w:basedOn w:val="a0"/>
    <w:qFormat/>
    <w:rsid w:val="008E1F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34706">
      <w:bodyDiv w:val="1"/>
      <w:marLeft w:val="0"/>
      <w:marRight w:val="0"/>
      <w:marTop w:val="0"/>
      <w:marBottom w:val="0"/>
      <w:divBdr>
        <w:top w:val="none" w:sz="0" w:space="0" w:color="auto"/>
        <w:left w:val="none" w:sz="0" w:space="0" w:color="auto"/>
        <w:bottom w:val="none" w:sz="0" w:space="0" w:color="auto"/>
        <w:right w:val="none" w:sz="0" w:space="0" w:color="auto"/>
      </w:divBdr>
    </w:div>
    <w:div w:id="1403022794">
      <w:bodyDiv w:val="1"/>
      <w:marLeft w:val="0"/>
      <w:marRight w:val="0"/>
      <w:marTop w:val="0"/>
      <w:marBottom w:val="0"/>
      <w:divBdr>
        <w:top w:val="none" w:sz="0" w:space="0" w:color="auto"/>
        <w:left w:val="none" w:sz="0" w:space="0" w:color="auto"/>
        <w:bottom w:val="none" w:sz="0" w:space="0" w:color="auto"/>
        <w:right w:val="none" w:sz="0" w:space="0" w:color="auto"/>
      </w:divBdr>
    </w:div>
    <w:div w:id="145243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71;&#1085;&#1072;\Desktop\&#1044;&#1086;&#1075;&#1086;&#1074;&#1086;&#1088;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CAFB0-D5D9-4EBE-891E-C4A272815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Договор1</Template>
  <TotalTime>583</TotalTime>
  <Pages>1</Pages>
  <Words>1581</Words>
  <Characters>9012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Яна</dc:creator>
  <dc:description>Орлова Надежда</dc:description>
  <cp:lastModifiedBy>Игорь Лукьянов</cp:lastModifiedBy>
  <cp:revision>43</cp:revision>
  <cp:lastPrinted>2020-10-09T09:05:00Z</cp:lastPrinted>
  <dcterms:created xsi:type="dcterms:W3CDTF">2017-08-15T07:43:00Z</dcterms:created>
  <dcterms:modified xsi:type="dcterms:W3CDTF">2024-05-06T12:45:00Z</dcterms:modified>
</cp:coreProperties>
</file>