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2CEF" w14:textId="68F5D0FF" w:rsidR="0030031A" w:rsidRPr="00B930E4" w:rsidRDefault="0030031A" w:rsidP="00B930E4">
      <w:pPr>
        <w:spacing w:after="100" w:afterAutospacing="1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0E4">
        <w:rPr>
          <w:rFonts w:ascii="Times New Roman" w:hAnsi="Times New Roman"/>
          <w:b/>
          <w:bCs/>
          <w:sz w:val="28"/>
          <w:szCs w:val="28"/>
        </w:rPr>
        <w:t>Правила записи</w:t>
      </w:r>
    </w:p>
    <w:p w14:paraId="1F4C82DC" w14:textId="5049D67E" w:rsidR="00B930E4" w:rsidRPr="00B930E4" w:rsidRDefault="0030031A" w:rsidP="00B930E4">
      <w:pPr>
        <w:spacing w:after="100" w:afterAutospacing="1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0E4">
        <w:rPr>
          <w:rFonts w:ascii="Times New Roman" w:hAnsi="Times New Roman"/>
          <w:b/>
          <w:bCs/>
          <w:sz w:val="28"/>
          <w:szCs w:val="28"/>
        </w:rPr>
        <w:t>на первичный прием / консультацию / обследование</w:t>
      </w:r>
    </w:p>
    <w:p w14:paraId="4A58987B" w14:textId="4E7D4F1A" w:rsidR="0030031A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>Подача заявки пациентом на прием / консультацию / обследование может быть выполнена одним из следующих способов:</w:t>
      </w:r>
    </w:p>
    <w:p w14:paraId="43DE77FB" w14:textId="20C14A1E" w:rsidR="0030031A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>• личным обращением в клиник</w:t>
      </w:r>
      <w:r>
        <w:rPr>
          <w:rFonts w:ascii="Times New Roman" w:hAnsi="Times New Roman"/>
          <w:sz w:val="28"/>
          <w:szCs w:val="28"/>
        </w:rPr>
        <w:t>у</w:t>
      </w:r>
      <w:r w:rsidRPr="0030031A">
        <w:rPr>
          <w:rFonts w:ascii="Times New Roman" w:hAnsi="Times New Roman"/>
          <w:sz w:val="28"/>
          <w:szCs w:val="28"/>
        </w:rPr>
        <w:t>.</w:t>
      </w:r>
    </w:p>
    <w:p w14:paraId="48ADB518" w14:textId="607254B6" w:rsidR="0030031A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 xml:space="preserve">• с использованием телефонного обращения по телефону </w:t>
      </w:r>
      <w:r>
        <w:rPr>
          <w:rFonts w:ascii="Times New Roman" w:hAnsi="Times New Roman"/>
          <w:sz w:val="28"/>
          <w:szCs w:val="28"/>
        </w:rPr>
        <w:t>администратора клиники</w:t>
      </w:r>
      <w:r w:rsidRPr="0030031A">
        <w:rPr>
          <w:rFonts w:ascii="Times New Roman" w:hAnsi="Times New Roman"/>
          <w:sz w:val="28"/>
          <w:szCs w:val="28"/>
        </w:rPr>
        <w:t xml:space="preserve"> +7 9</w:t>
      </w:r>
      <w:r>
        <w:rPr>
          <w:rFonts w:ascii="Times New Roman" w:hAnsi="Times New Roman"/>
          <w:sz w:val="28"/>
          <w:szCs w:val="28"/>
        </w:rPr>
        <w:t>87</w:t>
      </w:r>
      <w:r w:rsidRPr="00300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616</w:t>
      </w:r>
      <w:r w:rsidRPr="0030031A">
        <w:rPr>
          <w:rFonts w:ascii="Times New Roman" w:hAnsi="Times New Roman"/>
          <w:sz w:val="28"/>
          <w:szCs w:val="28"/>
        </w:rPr>
        <w:t>-5</w:t>
      </w:r>
      <w:r>
        <w:rPr>
          <w:rFonts w:ascii="Times New Roman" w:hAnsi="Times New Roman"/>
          <w:sz w:val="28"/>
          <w:szCs w:val="28"/>
        </w:rPr>
        <w:t>3</w:t>
      </w:r>
      <w:r w:rsidRPr="003003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80</w:t>
      </w:r>
    </w:p>
    <w:p w14:paraId="3C64B71A" w14:textId="3B631CF6" w:rsidR="0030031A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>Для записи на прием любым из предложенных способов, пациенту необходимо 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31A">
        <w:rPr>
          <w:rFonts w:ascii="Times New Roman" w:hAnsi="Times New Roman"/>
          <w:sz w:val="28"/>
          <w:szCs w:val="28"/>
        </w:rPr>
        <w:t>следующую обязательную информацию о себе:</w:t>
      </w:r>
    </w:p>
    <w:p w14:paraId="7ED13E07" w14:textId="77777777" w:rsidR="0030031A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>• ФИО;</w:t>
      </w:r>
    </w:p>
    <w:p w14:paraId="3C458DBA" w14:textId="77777777" w:rsidR="0030031A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>• дату рождения;</w:t>
      </w:r>
    </w:p>
    <w:p w14:paraId="535AE3B9" w14:textId="77777777" w:rsidR="0030031A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>• номер контактного телефона.</w:t>
      </w:r>
    </w:p>
    <w:p w14:paraId="50A6428C" w14:textId="0B9A0B81" w:rsidR="0030031A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 xml:space="preserve">Пациент при личном обращении в </w:t>
      </w:r>
      <w:r>
        <w:rPr>
          <w:rFonts w:ascii="Times New Roman" w:hAnsi="Times New Roman"/>
          <w:sz w:val="28"/>
          <w:szCs w:val="28"/>
        </w:rPr>
        <w:t>клинику</w:t>
      </w:r>
      <w:r w:rsidRPr="0030031A">
        <w:rPr>
          <w:rFonts w:ascii="Times New Roman" w:hAnsi="Times New Roman"/>
          <w:sz w:val="28"/>
          <w:szCs w:val="28"/>
        </w:rPr>
        <w:t xml:space="preserve"> для подачи заявки на прием к врачу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 При отсутствии свободного времени приема и прочего, при непосредственном обращении в клинику, пациент может быть записан на прием к врачу, в соответствии с расписанием приема.</w:t>
      </w:r>
    </w:p>
    <w:p w14:paraId="6B4BF4A1" w14:textId="171F200B" w:rsid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>Администратор клиники производит запись с учетом пожеланий пациента в соответствии с расписанием приема врача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30031A">
        <w:rPr>
          <w:rFonts w:ascii="Times New Roman" w:hAnsi="Times New Roman"/>
          <w:sz w:val="28"/>
          <w:szCs w:val="28"/>
        </w:rPr>
        <w:t xml:space="preserve"> Пациент сообщает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31A">
        <w:rPr>
          <w:rFonts w:ascii="Times New Roman" w:hAnsi="Times New Roman"/>
          <w:sz w:val="28"/>
          <w:szCs w:val="28"/>
        </w:rPr>
        <w:t>администратору клиники специализацию и/или ФИО врача, к 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31A">
        <w:rPr>
          <w:rFonts w:ascii="Times New Roman" w:hAnsi="Times New Roman"/>
          <w:sz w:val="28"/>
          <w:szCs w:val="28"/>
        </w:rPr>
        <w:t>необходимо записаться на первичный прием / консультацию / обследование, желаемую дату и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31A">
        <w:rPr>
          <w:rFonts w:ascii="Times New Roman" w:hAnsi="Times New Roman"/>
          <w:sz w:val="28"/>
          <w:szCs w:val="28"/>
        </w:rPr>
        <w:t xml:space="preserve">приема. </w:t>
      </w:r>
    </w:p>
    <w:p w14:paraId="5EE0647B" w14:textId="503BA245" w:rsidR="00726AF2" w:rsidRPr="0030031A" w:rsidRDefault="0030031A" w:rsidP="00B930E4">
      <w:pPr>
        <w:spacing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0031A">
        <w:rPr>
          <w:rFonts w:ascii="Times New Roman" w:hAnsi="Times New Roman"/>
          <w:sz w:val="28"/>
          <w:szCs w:val="28"/>
        </w:rPr>
        <w:t>На основании сведений, полученных от пациента, администратор вносит запись в медицинскую информационную систему. Пациент имеет право отказаться от записи на прием к врачу без объяснения причин, но обязан уведомить об этом администратора Клиники. Во исполнение требований Федерального Закона от 27 июля 2006 г. № 152-ФЗ «О персональных данных», Федерального закона от 21.11.2011 N 323-ФЗ (ред. от 24.04.2020) "Об основах охраны здоровья граждан в Российской Федерации", предоставление медицинских услуг в ООО "</w:t>
      </w:r>
      <w:r>
        <w:rPr>
          <w:rFonts w:ascii="Times New Roman" w:hAnsi="Times New Roman"/>
          <w:sz w:val="28"/>
          <w:szCs w:val="28"/>
        </w:rPr>
        <w:t>Волны здоровья</w:t>
      </w:r>
      <w:r w:rsidRPr="0030031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31A">
        <w:rPr>
          <w:rFonts w:ascii="Times New Roman" w:hAnsi="Times New Roman"/>
          <w:sz w:val="28"/>
          <w:szCs w:val="28"/>
        </w:rPr>
        <w:t>осуществляется строго по предъявлении документа, удостоверяющего личность пациента (законного представителя пациента), информированного добровольного согласия, согласия на обработку персональных данных. Пациент, опоздавший на прием к врачу в назначенное время более чем на 15 минут, принимается в порядке очереди по факту обращения, если у врача есть возможность произвести прием в свое рабочее время</w:t>
      </w:r>
      <w:r>
        <w:rPr>
          <w:rFonts w:ascii="Times New Roman" w:hAnsi="Times New Roman"/>
          <w:sz w:val="28"/>
          <w:szCs w:val="28"/>
        </w:rPr>
        <w:t>.</w:t>
      </w:r>
    </w:p>
    <w:sectPr w:rsidR="00726AF2" w:rsidRPr="0030031A" w:rsidSect="001C06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6E"/>
    <w:rsid w:val="000217FC"/>
    <w:rsid w:val="00025F6D"/>
    <w:rsid w:val="00042EDB"/>
    <w:rsid w:val="000A0B2D"/>
    <w:rsid w:val="000A581A"/>
    <w:rsid w:val="000B16E5"/>
    <w:rsid w:val="000C7216"/>
    <w:rsid w:val="000E5372"/>
    <w:rsid w:val="000F65B0"/>
    <w:rsid w:val="00115406"/>
    <w:rsid w:val="00137395"/>
    <w:rsid w:val="00146A37"/>
    <w:rsid w:val="00157FC8"/>
    <w:rsid w:val="001C06D9"/>
    <w:rsid w:val="001C442B"/>
    <w:rsid w:val="0020593D"/>
    <w:rsid w:val="00231865"/>
    <w:rsid w:val="0030031A"/>
    <w:rsid w:val="00301FE6"/>
    <w:rsid w:val="00313E88"/>
    <w:rsid w:val="00330A3A"/>
    <w:rsid w:val="00335E03"/>
    <w:rsid w:val="00343981"/>
    <w:rsid w:val="0034579C"/>
    <w:rsid w:val="00355C94"/>
    <w:rsid w:val="00364C13"/>
    <w:rsid w:val="003714B8"/>
    <w:rsid w:val="00387284"/>
    <w:rsid w:val="003A4F1B"/>
    <w:rsid w:val="003C3DF0"/>
    <w:rsid w:val="00413B2E"/>
    <w:rsid w:val="00453957"/>
    <w:rsid w:val="00465D83"/>
    <w:rsid w:val="004762D9"/>
    <w:rsid w:val="00487C7F"/>
    <w:rsid w:val="004C39DC"/>
    <w:rsid w:val="00501FFE"/>
    <w:rsid w:val="00517316"/>
    <w:rsid w:val="00540C01"/>
    <w:rsid w:val="00576D31"/>
    <w:rsid w:val="005C7264"/>
    <w:rsid w:val="005F007F"/>
    <w:rsid w:val="00607520"/>
    <w:rsid w:val="006134A0"/>
    <w:rsid w:val="006175E9"/>
    <w:rsid w:val="00664C30"/>
    <w:rsid w:val="006A34DC"/>
    <w:rsid w:val="006B451F"/>
    <w:rsid w:val="006C1ABA"/>
    <w:rsid w:val="006D5DFB"/>
    <w:rsid w:val="006E3531"/>
    <w:rsid w:val="0071718F"/>
    <w:rsid w:val="00724D96"/>
    <w:rsid w:val="00726AF2"/>
    <w:rsid w:val="007505B8"/>
    <w:rsid w:val="007731D7"/>
    <w:rsid w:val="007C7D7A"/>
    <w:rsid w:val="007D66B9"/>
    <w:rsid w:val="007E4F9B"/>
    <w:rsid w:val="008A7D6B"/>
    <w:rsid w:val="008E1FF1"/>
    <w:rsid w:val="008E5A70"/>
    <w:rsid w:val="008F0DB0"/>
    <w:rsid w:val="008F1D7B"/>
    <w:rsid w:val="00905110"/>
    <w:rsid w:val="009119AC"/>
    <w:rsid w:val="009376EE"/>
    <w:rsid w:val="00937909"/>
    <w:rsid w:val="00953FDD"/>
    <w:rsid w:val="00956BC1"/>
    <w:rsid w:val="009B2840"/>
    <w:rsid w:val="009B3842"/>
    <w:rsid w:val="00A60696"/>
    <w:rsid w:val="00A86861"/>
    <w:rsid w:val="00AA0D22"/>
    <w:rsid w:val="00AE3908"/>
    <w:rsid w:val="00B12AC1"/>
    <w:rsid w:val="00B17D5F"/>
    <w:rsid w:val="00B247A9"/>
    <w:rsid w:val="00B34857"/>
    <w:rsid w:val="00B77348"/>
    <w:rsid w:val="00B871A3"/>
    <w:rsid w:val="00B930E4"/>
    <w:rsid w:val="00BD61DF"/>
    <w:rsid w:val="00BF420F"/>
    <w:rsid w:val="00C21F6E"/>
    <w:rsid w:val="00C56A2B"/>
    <w:rsid w:val="00C607A4"/>
    <w:rsid w:val="00C63EB5"/>
    <w:rsid w:val="00C6739E"/>
    <w:rsid w:val="00CB2E08"/>
    <w:rsid w:val="00D01E24"/>
    <w:rsid w:val="00D20475"/>
    <w:rsid w:val="00D75A86"/>
    <w:rsid w:val="00D905D6"/>
    <w:rsid w:val="00DA2E6F"/>
    <w:rsid w:val="00DA2F06"/>
    <w:rsid w:val="00DE129A"/>
    <w:rsid w:val="00E068C9"/>
    <w:rsid w:val="00E247C2"/>
    <w:rsid w:val="00E3185B"/>
    <w:rsid w:val="00E3253E"/>
    <w:rsid w:val="00E379A1"/>
    <w:rsid w:val="00E423BB"/>
    <w:rsid w:val="00E7454B"/>
    <w:rsid w:val="00EC0B2F"/>
    <w:rsid w:val="00EC314B"/>
    <w:rsid w:val="00EF50EB"/>
    <w:rsid w:val="00F07E77"/>
    <w:rsid w:val="00F07E97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24DF4"/>
  <w15:docId w15:val="{6418B74C-5D62-4A09-A1BA-A33364A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3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3DF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uiPriority w:val="39"/>
    <w:rsid w:val="0072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26AF2"/>
    <w:rPr>
      <w:color w:val="808080"/>
    </w:rPr>
  </w:style>
  <w:style w:type="paragraph" w:styleId="a6">
    <w:name w:val="Balloon Text"/>
    <w:basedOn w:val="a"/>
    <w:link w:val="a7"/>
    <w:rsid w:val="0072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6AF2"/>
    <w:rPr>
      <w:rFonts w:ascii="Tahoma" w:eastAsia="Calibri" w:hAnsi="Tahoma" w:cs="Tahoma"/>
      <w:sz w:val="16"/>
      <w:szCs w:val="16"/>
      <w:lang w:eastAsia="en-US"/>
    </w:rPr>
  </w:style>
  <w:style w:type="paragraph" w:customStyle="1" w:styleId="a8">
    <w:name w:val="Базовый"/>
    <w:rsid w:val="007505B8"/>
    <w:pPr>
      <w:tabs>
        <w:tab w:val="left" w:pos="708"/>
      </w:tabs>
      <w:suppressAutoHyphens/>
    </w:pPr>
    <w:rPr>
      <w:rFonts w:ascii="Cambria" w:eastAsia="Lucida Sans Unicode" w:hAnsi="Cambria" w:cstheme="minorBidi"/>
      <w:sz w:val="24"/>
      <w:szCs w:val="24"/>
      <w:lang w:eastAsia="ja-JP"/>
    </w:rPr>
  </w:style>
  <w:style w:type="character" w:styleId="a9">
    <w:name w:val="Strong"/>
    <w:basedOn w:val="a0"/>
    <w:qFormat/>
    <w:rsid w:val="008E1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1;&#1085;&#1072;\Desktop\&#1044;&#1086;&#1075;&#1086;&#1074;&#1086;&#1088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AFB0-D5D9-4EBE-891E-C4A27281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Договор1</Template>
  <TotalTime>557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dc:description>Орлова Надежда</dc:description>
  <cp:lastModifiedBy>Игорь Лукьянов</cp:lastModifiedBy>
  <cp:revision>41</cp:revision>
  <cp:lastPrinted>2020-10-09T09:05:00Z</cp:lastPrinted>
  <dcterms:created xsi:type="dcterms:W3CDTF">2017-08-15T07:43:00Z</dcterms:created>
  <dcterms:modified xsi:type="dcterms:W3CDTF">2024-05-06T10:14:00Z</dcterms:modified>
</cp:coreProperties>
</file>